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14303" w14:textId="77777777" w:rsidR="00130B72" w:rsidRDefault="00130B72" w:rsidP="00130B72">
      <w:pPr>
        <w:pStyle w:val="Corpotesto2"/>
        <w:ind w:left="4239" w:hanging="1407"/>
        <w:rPr>
          <w:rFonts w:asciiTheme="minorHAnsi" w:hAnsiTheme="minorHAnsi" w:cstheme="minorHAnsi"/>
          <w:b/>
        </w:rPr>
      </w:pPr>
    </w:p>
    <w:p w14:paraId="503F4FEE" w14:textId="77777777" w:rsidR="00E14712" w:rsidRDefault="00E14712" w:rsidP="00130B72">
      <w:pPr>
        <w:pStyle w:val="Corpotesto2"/>
        <w:ind w:left="4239" w:hanging="1407"/>
        <w:rPr>
          <w:rFonts w:asciiTheme="minorHAnsi" w:hAnsiTheme="minorHAnsi" w:cstheme="minorHAnsi"/>
          <w:b/>
        </w:rPr>
      </w:pPr>
    </w:p>
    <w:p w14:paraId="5EC5BD3D" w14:textId="77777777" w:rsidR="00E14712" w:rsidRDefault="00E14712" w:rsidP="00130B72">
      <w:pPr>
        <w:pStyle w:val="Corpotesto2"/>
        <w:ind w:left="4239" w:hanging="1407"/>
        <w:rPr>
          <w:rFonts w:asciiTheme="minorHAnsi" w:hAnsiTheme="minorHAnsi" w:cstheme="minorHAnsi"/>
          <w:b/>
        </w:rPr>
      </w:pPr>
    </w:p>
    <w:tbl>
      <w:tblPr>
        <w:tblW w:w="90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0"/>
        <w:gridCol w:w="7708"/>
      </w:tblGrid>
      <w:tr w:rsidR="004725EB" w:rsidRPr="004725EB" w14:paraId="7654AD8B" w14:textId="77777777" w:rsidTr="004725EB">
        <w:trPr>
          <w:cantSplit/>
          <w:trHeight w:val="1315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05D0" w14:textId="77777777" w:rsidR="004725EB" w:rsidRPr="00CC1F06" w:rsidRDefault="004725EB" w:rsidP="004725EB">
            <w:pPr>
              <w:spacing w:after="0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en-US"/>
              </w:rPr>
            </w:pPr>
          </w:p>
          <w:p w14:paraId="7D04A53F" w14:textId="77777777" w:rsidR="004725EB" w:rsidRPr="00CC1F06" w:rsidRDefault="004725EB" w:rsidP="004725EB">
            <w:pPr>
              <w:spacing w:after="0"/>
              <w:jc w:val="left"/>
              <w:rPr>
                <w:rFonts w:ascii="Verdana" w:eastAsia="Times New Roman" w:hAnsi="Verdana" w:cs="Times New Roman"/>
                <w:b/>
                <w:sz w:val="20"/>
                <w:szCs w:val="20"/>
                <w:lang w:eastAsia="en-US"/>
              </w:rPr>
            </w:pPr>
            <w:r w:rsidRPr="00CC1F06">
              <w:rPr>
                <w:rFonts w:ascii="Verdana" w:eastAsia="Times New Roman" w:hAnsi="Verdana" w:cs="Times New Roman"/>
                <w:b/>
                <w:sz w:val="20"/>
                <w:szCs w:val="20"/>
                <w:lang w:eastAsia="en-US"/>
              </w:rPr>
              <w:t>OGGETTO: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453EE" w14:textId="20E46E39" w:rsidR="004725EB" w:rsidRPr="00CC1F06" w:rsidRDefault="004725EB" w:rsidP="00403C3D">
            <w:pPr>
              <w:spacing w:after="0" w:line="240" w:lineRule="atLeast"/>
              <w:jc w:val="left"/>
              <w:rPr>
                <w:rFonts w:ascii="Verdana" w:eastAsia="Times New Roman" w:hAnsi="Verdana" w:cs="Times New Roman"/>
                <w:b/>
                <w:sz w:val="20"/>
                <w:szCs w:val="20"/>
                <w:lang w:eastAsia="en-US"/>
              </w:rPr>
            </w:pPr>
            <w:r w:rsidRPr="00CC1F06">
              <w:rPr>
                <w:rFonts w:ascii="Verdana" w:eastAsia="Times New Roman" w:hAnsi="Verdana" w:cs="Times New Roman"/>
                <w:sz w:val="20"/>
                <w:szCs w:val="20"/>
                <w:lang w:eastAsia="en-US"/>
              </w:rPr>
              <w:t xml:space="preserve">MANIFESTAZIONE DI INTERESSE RELATIVA ALL’AFFIDAMENTO </w:t>
            </w:r>
            <w:r w:rsidR="00403C3D" w:rsidRPr="00CC1F06">
              <w:rPr>
                <w:rFonts w:ascii="Verdana" w:eastAsia="Times New Roman" w:hAnsi="Verdana" w:cs="Times New Roman"/>
                <w:sz w:val="20"/>
                <w:szCs w:val="20"/>
                <w:lang w:eastAsia="en-US"/>
              </w:rPr>
              <w:t>IN CONCESSIONE DEL SERVIZIO DI SOMMINISTRAZIONE DI BEVANDE E ALIMENTI TRAMITE DISTRIBUTORI AUTOMATICI</w:t>
            </w:r>
          </w:p>
        </w:tc>
      </w:tr>
    </w:tbl>
    <w:p w14:paraId="2992B6C4" w14:textId="77777777" w:rsidR="004725EB" w:rsidRPr="004725EB" w:rsidRDefault="004725EB" w:rsidP="004725E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0"/>
          <w:szCs w:val="20"/>
        </w:rPr>
      </w:pPr>
      <w:r w:rsidRPr="004725EB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 </w:t>
      </w:r>
    </w:p>
    <w:p w14:paraId="7C7A4E0C" w14:textId="77777777" w:rsidR="004725EB" w:rsidRPr="004725EB" w:rsidRDefault="004725EB" w:rsidP="004725E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0"/>
          <w:szCs w:val="20"/>
        </w:rPr>
      </w:pPr>
      <w:r w:rsidRPr="004725EB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-------------------------</w:t>
      </w:r>
    </w:p>
    <w:p w14:paraId="7B11222F" w14:textId="77777777" w:rsidR="004725EB" w:rsidRPr="004725EB" w:rsidRDefault="004725EB" w:rsidP="004725E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315"/>
        <w:gridCol w:w="595"/>
        <w:gridCol w:w="4359"/>
        <w:gridCol w:w="496"/>
        <w:gridCol w:w="505"/>
        <w:gridCol w:w="1672"/>
      </w:tblGrid>
      <w:tr w:rsidR="004725EB" w:rsidRPr="004725EB" w14:paraId="29458B0D" w14:textId="77777777" w:rsidTr="00B6315B">
        <w:trPr>
          <w:cantSplit/>
          <w:trHeight w:val="611"/>
        </w:trPr>
        <w:tc>
          <w:tcPr>
            <w:tcW w:w="2197" w:type="dxa"/>
            <w:gridSpan w:val="3"/>
            <w:shd w:val="clear" w:color="auto" w:fill="E6E6E6"/>
            <w:vAlign w:val="center"/>
          </w:tcPr>
          <w:p w14:paraId="5B5960C8" w14:textId="77777777" w:rsidR="004725EB" w:rsidRPr="004725EB" w:rsidRDefault="004725EB" w:rsidP="004725EB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25E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La/il sottoscritta/o (*)</w:t>
            </w:r>
          </w:p>
        </w:tc>
        <w:tc>
          <w:tcPr>
            <w:tcW w:w="8079" w:type="dxa"/>
            <w:gridSpan w:val="4"/>
            <w:vAlign w:val="center"/>
          </w:tcPr>
          <w:p w14:paraId="0EE2AE4D" w14:textId="77777777" w:rsidR="004725EB" w:rsidRPr="004725EB" w:rsidRDefault="004725EB" w:rsidP="004725EB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725EB" w:rsidRPr="004725EB" w14:paraId="546E9E00" w14:textId="77777777" w:rsidTr="00B6315B">
        <w:trPr>
          <w:cantSplit/>
          <w:trHeight w:val="523"/>
        </w:trPr>
        <w:tc>
          <w:tcPr>
            <w:tcW w:w="1150" w:type="dxa"/>
            <w:shd w:val="clear" w:color="auto" w:fill="E6E6E6"/>
            <w:vAlign w:val="center"/>
          </w:tcPr>
          <w:p w14:paraId="6BF44BB6" w14:textId="77777777" w:rsidR="004725EB" w:rsidRPr="004725EB" w:rsidRDefault="004725EB" w:rsidP="004725EB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25E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nata/o a</w:t>
            </w:r>
          </w:p>
        </w:tc>
        <w:tc>
          <w:tcPr>
            <w:tcW w:w="6120" w:type="dxa"/>
            <w:gridSpan w:val="3"/>
            <w:vAlign w:val="center"/>
          </w:tcPr>
          <w:p w14:paraId="160964BB" w14:textId="77777777" w:rsidR="004725EB" w:rsidRPr="004725EB" w:rsidRDefault="004725EB" w:rsidP="004725EB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E6E6E6"/>
            <w:vAlign w:val="center"/>
          </w:tcPr>
          <w:p w14:paraId="016A04B9" w14:textId="77777777" w:rsidR="004725EB" w:rsidRPr="004725EB" w:rsidRDefault="004725EB" w:rsidP="004725EB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25E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il</w:t>
            </w:r>
          </w:p>
        </w:tc>
        <w:tc>
          <w:tcPr>
            <w:tcW w:w="2466" w:type="dxa"/>
            <w:gridSpan w:val="2"/>
            <w:vAlign w:val="center"/>
          </w:tcPr>
          <w:p w14:paraId="5B43D5D1" w14:textId="77777777" w:rsidR="004725EB" w:rsidRPr="004725EB" w:rsidRDefault="004725EB" w:rsidP="004725EB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725EB" w:rsidRPr="004725EB" w14:paraId="6E807355" w14:textId="77777777" w:rsidTr="00B6315B">
        <w:trPr>
          <w:cantSplit/>
          <w:trHeight w:val="531"/>
        </w:trPr>
        <w:tc>
          <w:tcPr>
            <w:tcW w:w="151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2B03A98" w14:textId="77777777" w:rsidR="004725EB" w:rsidRPr="004725EB" w:rsidRDefault="004725EB" w:rsidP="004725EB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25E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residente in</w:t>
            </w:r>
          </w:p>
        </w:tc>
        <w:tc>
          <w:tcPr>
            <w:tcW w:w="8766" w:type="dxa"/>
            <w:gridSpan w:val="5"/>
            <w:vAlign w:val="center"/>
          </w:tcPr>
          <w:p w14:paraId="2DC4B5D5" w14:textId="77777777" w:rsidR="004725EB" w:rsidRPr="004725EB" w:rsidRDefault="004725EB" w:rsidP="004725EB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725EB" w:rsidRPr="004725EB" w14:paraId="40E81AD5" w14:textId="77777777" w:rsidTr="00B6315B">
        <w:trPr>
          <w:cantSplit/>
          <w:trHeight w:val="539"/>
        </w:trPr>
        <w:tc>
          <w:tcPr>
            <w:tcW w:w="1510" w:type="dxa"/>
            <w:gridSpan w:val="2"/>
            <w:shd w:val="clear" w:color="auto" w:fill="E6E6E6"/>
            <w:vAlign w:val="center"/>
          </w:tcPr>
          <w:p w14:paraId="50D5849B" w14:textId="77777777" w:rsidR="004725EB" w:rsidRPr="004725EB" w:rsidRDefault="004725EB" w:rsidP="004725EB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25E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Via/Piazza</w:t>
            </w:r>
          </w:p>
        </w:tc>
        <w:tc>
          <w:tcPr>
            <w:tcW w:w="6300" w:type="dxa"/>
            <w:gridSpan w:val="3"/>
            <w:vAlign w:val="center"/>
          </w:tcPr>
          <w:p w14:paraId="2A4D0A8C" w14:textId="77777777" w:rsidR="004725EB" w:rsidRPr="004725EB" w:rsidRDefault="004725EB" w:rsidP="004725EB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E6E6E6"/>
            <w:vAlign w:val="center"/>
          </w:tcPr>
          <w:p w14:paraId="689A6756" w14:textId="77777777" w:rsidR="004725EB" w:rsidRPr="004725EB" w:rsidRDefault="004725EB" w:rsidP="004725EB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25E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n.</w:t>
            </w:r>
          </w:p>
        </w:tc>
        <w:tc>
          <w:tcPr>
            <w:tcW w:w="1926" w:type="dxa"/>
            <w:vAlign w:val="center"/>
          </w:tcPr>
          <w:p w14:paraId="067B3D37" w14:textId="77777777" w:rsidR="004725EB" w:rsidRPr="004725EB" w:rsidRDefault="004725EB" w:rsidP="004725EB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35A2B88" w14:textId="77777777" w:rsidR="004725EB" w:rsidRPr="004725EB" w:rsidRDefault="004725EB" w:rsidP="004725EB">
      <w:pPr>
        <w:widowControl w:val="0"/>
        <w:autoSpaceDE w:val="0"/>
        <w:autoSpaceDN w:val="0"/>
        <w:adjustRightInd w:val="0"/>
        <w:spacing w:after="0" w:line="360" w:lineRule="auto"/>
        <w:ind w:right="105"/>
        <w:rPr>
          <w:rFonts w:ascii="Calibri" w:eastAsia="Times New Roman" w:hAnsi="Calibri" w:cs="Calibri"/>
          <w:bCs/>
          <w:color w:val="000000"/>
          <w:sz w:val="20"/>
          <w:szCs w:val="20"/>
        </w:rPr>
      </w:pPr>
    </w:p>
    <w:p w14:paraId="5544C530" w14:textId="7694B8EA" w:rsidR="004725EB" w:rsidRPr="004725EB" w:rsidRDefault="004725EB" w:rsidP="004725E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4725EB">
        <w:rPr>
          <w:rFonts w:ascii="Calibri" w:eastAsia="Calibri" w:hAnsi="Calibri" w:cs="Calibri"/>
          <w:color w:val="000000"/>
          <w:sz w:val="20"/>
          <w:szCs w:val="20"/>
          <w:lang w:eastAsia="en-US"/>
        </w:rPr>
        <w:t>MANIFESTA L’INTERESSE A ESSERE INVITATO ALLA PROCEDURA</w:t>
      </w:r>
      <w:r w:rsidR="00403C3D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NEGOZIATA</w:t>
      </w:r>
      <w:r w:rsidRPr="004725EB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PER L’AFFIDAMENTO </w:t>
      </w:r>
      <w:r w:rsidR="00403C3D">
        <w:rPr>
          <w:rFonts w:ascii="Calibri" w:eastAsia="Calibri" w:hAnsi="Calibri" w:cs="Calibri"/>
          <w:color w:val="000000"/>
          <w:sz w:val="20"/>
          <w:szCs w:val="20"/>
          <w:lang w:eastAsia="en-US"/>
        </w:rPr>
        <w:t>DEL SERVIZIO INDICATO</w:t>
      </w:r>
      <w:r w:rsidRPr="004725EB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IN OGGETTO</w:t>
      </w:r>
    </w:p>
    <w:p w14:paraId="4A4DB8E6" w14:textId="77777777" w:rsidR="004725EB" w:rsidRPr="004725EB" w:rsidRDefault="004725EB" w:rsidP="004725E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</w:p>
    <w:p w14:paraId="22BB3010" w14:textId="77777777" w:rsidR="004725EB" w:rsidRPr="004725EB" w:rsidRDefault="004725EB" w:rsidP="004725EB">
      <w:pPr>
        <w:widowControl w:val="0"/>
        <w:autoSpaceDE w:val="0"/>
        <w:autoSpaceDN w:val="0"/>
        <w:adjustRightInd w:val="0"/>
        <w:spacing w:after="0" w:line="360" w:lineRule="auto"/>
        <w:ind w:right="105"/>
        <w:rPr>
          <w:rFonts w:ascii="Calibri" w:eastAsia="Times New Roman" w:hAnsi="Calibri" w:cs="Calibri"/>
          <w:bCs/>
          <w:color w:val="000000"/>
          <w:sz w:val="20"/>
          <w:szCs w:val="20"/>
        </w:rPr>
      </w:pPr>
      <w:r w:rsidRPr="004725EB">
        <w:rPr>
          <w:rFonts w:ascii="Calibri" w:eastAsia="Times New Roman" w:hAnsi="Calibri" w:cs="Calibri"/>
          <w:bCs/>
          <w:color w:val="000000"/>
          <w:sz w:val="20"/>
          <w:szCs w:val="20"/>
        </w:rPr>
        <w:t>IN QUALITA’ DI*(</w:t>
      </w:r>
      <w:r w:rsidRPr="004725EB">
        <w:rPr>
          <w:rFonts w:ascii="Calibri" w:eastAsia="Times New Roman" w:hAnsi="Calibri" w:cs="Calibri"/>
          <w:bCs/>
          <w:i/>
          <w:color w:val="000000"/>
          <w:sz w:val="20"/>
          <w:szCs w:val="20"/>
        </w:rPr>
        <w:t>barrare la casella corrispondente</w:t>
      </w:r>
      <w:r w:rsidRPr="004725EB">
        <w:rPr>
          <w:rFonts w:ascii="Calibri" w:eastAsia="Times New Roman" w:hAnsi="Calibri" w:cs="Calibri"/>
          <w:bCs/>
          <w:color w:val="000000"/>
          <w:sz w:val="20"/>
          <w:szCs w:val="20"/>
        </w:rPr>
        <w:t xml:space="preserve">) </w:t>
      </w:r>
    </w:p>
    <w:p w14:paraId="022FADDB" w14:textId="77777777" w:rsidR="004725EB" w:rsidRPr="004725EB" w:rsidRDefault="004725EB" w:rsidP="004725EB">
      <w:pPr>
        <w:widowControl w:val="0"/>
        <w:autoSpaceDE w:val="0"/>
        <w:autoSpaceDN w:val="0"/>
        <w:adjustRightInd w:val="0"/>
        <w:spacing w:after="0" w:line="360" w:lineRule="auto"/>
        <w:ind w:right="105"/>
        <w:rPr>
          <w:rFonts w:ascii="Calibri" w:eastAsia="Times New Roman" w:hAnsi="Calibri" w:cs="Calibri"/>
          <w:bCs/>
          <w:color w:val="000000"/>
          <w:sz w:val="20"/>
          <w:szCs w:val="20"/>
        </w:rPr>
      </w:pPr>
      <w:r w:rsidRPr="004725EB">
        <w:rPr>
          <w:rFonts w:ascii="Calibri" w:eastAsia="Times New Roman" w:hAnsi="Calibri" w:cs="Calibri"/>
          <w:bCs/>
          <w:color w:val="000000"/>
          <w:sz w:val="20"/>
          <w:szCs w:val="20"/>
        </w:rPr>
        <w:t xml:space="preserve"> </w:t>
      </w:r>
      <w:r w:rsidRPr="004725EB">
        <w:rPr>
          <w:rFonts w:ascii="Calibri" w:eastAsia="Times New Roman" w:hAnsi="Calibri" w:cs="Calibri"/>
          <w:bCs/>
          <w:color w:val="000000"/>
          <w:sz w:val="20"/>
          <w:szCs w:val="20"/>
        </w:rPr>
        <w:sym w:font="Wingdings" w:char="0071"/>
      </w:r>
      <w:r w:rsidRPr="004725EB">
        <w:rPr>
          <w:rFonts w:ascii="Calibri" w:eastAsia="Times New Roman" w:hAnsi="Calibri" w:cs="Calibri"/>
          <w:bCs/>
          <w:color w:val="000000"/>
          <w:sz w:val="20"/>
          <w:szCs w:val="20"/>
        </w:rPr>
        <w:t xml:space="preserve"> Titolare / </w:t>
      </w:r>
      <w:r w:rsidRPr="004725EB">
        <w:rPr>
          <w:rFonts w:ascii="Calibri" w:eastAsia="Times New Roman" w:hAnsi="Calibri" w:cs="Calibri"/>
          <w:bCs/>
          <w:color w:val="000000"/>
          <w:sz w:val="20"/>
          <w:szCs w:val="20"/>
        </w:rPr>
        <w:sym w:font="Wingdings" w:char="0071"/>
      </w:r>
      <w:r w:rsidRPr="004725EB">
        <w:rPr>
          <w:rFonts w:ascii="Calibri" w:eastAsia="Times New Roman" w:hAnsi="Calibri" w:cs="Calibri"/>
          <w:bCs/>
          <w:color w:val="000000"/>
          <w:sz w:val="20"/>
          <w:szCs w:val="20"/>
        </w:rPr>
        <w:t xml:space="preserve"> Legale Rappresentante / </w:t>
      </w:r>
      <w:r w:rsidRPr="004725EB">
        <w:rPr>
          <w:rFonts w:ascii="Calibri" w:eastAsia="Times New Roman" w:hAnsi="Calibri" w:cs="Calibri"/>
          <w:bCs/>
          <w:color w:val="000000"/>
          <w:sz w:val="20"/>
          <w:szCs w:val="20"/>
        </w:rPr>
        <w:sym w:font="Wingdings" w:char="0071"/>
      </w:r>
      <w:r w:rsidRPr="004725EB">
        <w:rPr>
          <w:rFonts w:ascii="Calibri" w:eastAsia="Times New Roman" w:hAnsi="Calibri" w:cs="Calibri"/>
          <w:bCs/>
          <w:color w:val="000000"/>
          <w:sz w:val="20"/>
          <w:szCs w:val="20"/>
        </w:rPr>
        <w:t xml:space="preserve"> Procuratore giusta procura n° ______________ del ___________ depositata il _________________ presso ___________________-</w:t>
      </w:r>
    </w:p>
    <w:p w14:paraId="7A2D6E71" w14:textId="77777777" w:rsidR="004725EB" w:rsidRPr="004725EB" w:rsidRDefault="004725EB" w:rsidP="004725EB">
      <w:pPr>
        <w:autoSpaceDE w:val="0"/>
        <w:autoSpaceDN w:val="0"/>
        <w:adjustRightInd w:val="0"/>
        <w:spacing w:after="0" w:line="240" w:lineRule="auto"/>
        <w:jc w:val="left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</w:p>
    <w:p w14:paraId="3BF2D49F" w14:textId="77777777" w:rsidR="004725EB" w:rsidRPr="004725EB" w:rsidRDefault="004725EB" w:rsidP="004725EB">
      <w:pPr>
        <w:widowControl w:val="0"/>
        <w:autoSpaceDE w:val="0"/>
        <w:autoSpaceDN w:val="0"/>
        <w:adjustRightInd w:val="0"/>
        <w:spacing w:after="0" w:line="360" w:lineRule="auto"/>
        <w:ind w:right="105"/>
        <w:rPr>
          <w:rFonts w:ascii="Calibri" w:eastAsia="Times New Roman" w:hAnsi="Calibri" w:cs="Calibri"/>
          <w:color w:val="000000"/>
          <w:sz w:val="20"/>
          <w:szCs w:val="20"/>
        </w:rPr>
      </w:pPr>
      <w:r w:rsidRPr="004725EB">
        <w:rPr>
          <w:rFonts w:ascii="Calibri" w:eastAsia="Times New Roman" w:hAnsi="Calibri" w:cs="Calibri"/>
          <w:bCs/>
          <w:color w:val="000000"/>
          <w:sz w:val="20"/>
          <w:szCs w:val="20"/>
        </w:rPr>
        <w:t>DELL’IMPRESA:</w:t>
      </w:r>
      <w:r w:rsidRPr="004725EB">
        <w:rPr>
          <w:rFonts w:ascii="Calibri" w:eastAsia="Times New Roman" w:hAnsi="Calibri" w:cs="Calibri"/>
          <w:bCs/>
          <w:color w:val="000000"/>
          <w:sz w:val="20"/>
          <w:szCs w:val="20"/>
        </w:rPr>
        <w:tab/>
        <w:t>______________________________________________________________________________</w:t>
      </w:r>
      <w:r w:rsidRPr="004725EB">
        <w:rPr>
          <w:rFonts w:ascii="Calibri" w:eastAsia="Times New Roman" w:hAnsi="Calibri" w:cs="Calibri"/>
          <w:bCs/>
          <w:color w:val="000000"/>
          <w:sz w:val="20"/>
          <w:szCs w:val="20"/>
        </w:rPr>
        <w:tab/>
        <w:t xml:space="preserve">  </w:t>
      </w:r>
    </w:p>
    <w:p w14:paraId="6DD3B3FF" w14:textId="117D49CB" w:rsidR="004725EB" w:rsidRPr="004725EB" w:rsidRDefault="00B918A6" w:rsidP="004725EB">
      <w:pPr>
        <w:autoSpaceDE w:val="0"/>
        <w:autoSpaceDN w:val="0"/>
        <w:adjustRightInd w:val="0"/>
        <w:spacing w:after="0" w:line="360" w:lineRule="auto"/>
        <w:jc w:val="left"/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bCs/>
          <w:color w:val="000000"/>
          <w:sz w:val="20"/>
          <w:szCs w:val="20"/>
          <w:lang w:eastAsia="en-US"/>
        </w:rPr>
        <w:t>PARTITA IVA</w:t>
      </w:r>
      <w:r w:rsidR="004725EB" w:rsidRPr="004725EB">
        <w:rPr>
          <w:rFonts w:ascii="Calibri" w:eastAsia="Calibri" w:hAnsi="Calibri" w:cs="Calibri"/>
          <w:bCs/>
          <w:color w:val="000000"/>
          <w:sz w:val="20"/>
          <w:szCs w:val="20"/>
          <w:lang w:eastAsia="en-US"/>
        </w:rPr>
        <w:t>: ______________________________ C.F. ____________________________________________</w:t>
      </w:r>
    </w:p>
    <w:p w14:paraId="6DAD2E7A" w14:textId="2E775A0E" w:rsidR="004725EB" w:rsidRPr="004725EB" w:rsidRDefault="004725EB" w:rsidP="004725EB">
      <w:pPr>
        <w:widowControl w:val="0"/>
        <w:autoSpaceDE w:val="0"/>
        <w:autoSpaceDN w:val="0"/>
        <w:adjustRightInd w:val="0"/>
        <w:spacing w:after="0" w:line="360" w:lineRule="auto"/>
        <w:ind w:right="105"/>
        <w:rPr>
          <w:rFonts w:ascii="Calibri" w:eastAsia="Times New Roman" w:hAnsi="Calibri" w:cs="Calibri"/>
          <w:b/>
          <w:bCs/>
          <w:color w:val="000000"/>
          <w:sz w:val="20"/>
          <w:szCs w:val="20"/>
        </w:rPr>
      </w:pPr>
      <w:r w:rsidRPr="004725EB">
        <w:rPr>
          <w:rFonts w:ascii="Calibri" w:eastAsia="Times New Roman" w:hAnsi="Calibri" w:cs="Calibri"/>
          <w:bCs/>
          <w:color w:val="000000"/>
          <w:sz w:val="20"/>
          <w:szCs w:val="20"/>
        </w:rPr>
        <w:t>SEDE LEGALE: _______________________________ CITTA’ _____________________ CAP</w:t>
      </w:r>
      <w:r w:rsidR="00403C3D">
        <w:rPr>
          <w:rFonts w:ascii="Calibri" w:eastAsia="Times New Roman" w:hAnsi="Calibri" w:cs="Calibri"/>
          <w:bCs/>
          <w:color w:val="000000"/>
          <w:sz w:val="20"/>
          <w:szCs w:val="20"/>
        </w:rPr>
        <w:t xml:space="preserve"> ________________   PEC</w:t>
      </w:r>
      <w:r w:rsidRPr="004725EB">
        <w:rPr>
          <w:rFonts w:ascii="Calibri" w:eastAsia="Times New Roman" w:hAnsi="Calibri" w:cs="Calibri"/>
          <w:bCs/>
          <w:color w:val="000000"/>
          <w:sz w:val="20"/>
          <w:szCs w:val="20"/>
        </w:rPr>
        <w:t>_____________</w:t>
      </w:r>
      <w:r w:rsidR="00B918A6">
        <w:rPr>
          <w:rFonts w:ascii="Calibri" w:eastAsia="Times New Roman" w:hAnsi="Calibri" w:cs="Calibri"/>
          <w:bCs/>
          <w:color w:val="000000"/>
          <w:sz w:val="20"/>
          <w:szCs w:val="20"/>
        </w:rPr>
        <w:t xml:space="preserve">______________________________ </w:t>
      </w:r>
      <w:r w:rsidRPr="004725EB">
        <w:rPr>
          <w:rFonts w:ascii="Calibri" w:eastAsia="Times New Roman" w:hAnsi="Calibri" w:cs="Calibri"/>
          <w:bCs/>
          <w:color w:val="000000"/>
          <w:sz w:val="20"/>
          <w:szCs w:val="20"/>
        </w:rPr>
        <w:t xml:space="preserve">E-MAIL _____________________________________          </w:t>
      </w:r>
    </w:p>
    <w:p w14:paraId="27DCED71" w14:textId="77777777" w:rsidR="004725EB" w:rsidRPr="004725EB" w:rsidRDefault="004725EB" w:rsidP="004725EB">
      <w:pPr>
        <w:autoSpaceDE w:val="0"/>
        <w:autoSpaceDN w:val="0"/>
        <w:adjustRightInd w:val="0"/>
        <w:spacing w:after="0" w:line="240" w:lineRule="auto"/>
        <w:jc w:val="left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</w:p>
    <w:p w14:paraId="618DC9E9" w14:textId="77777777" w:rsidR="004725EB" w:rsidRPr="004725EB" w:rsidRDefault="004725EB" w:rsidP="004725EB">
      <w:pPr>
        <w:widowControl w:val="0"/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4725EB">
        <w:rPr>
          <w:rFonts w:ascii="Calibri" w:eastAsia="Times New Roman" w:hAnsi="Calibri" w:cs="Calibri"/>
          <w:color w:val="000000"/>
          <w:sz w:val="20"/>
          <w:szCs w:val="20"/>
        </w:rPr>
        <w:t xml:space="preserve">REFERENTE PER L'AMMINISTRAZIONE </w:t>
      </w:r>
    </w:p>
    <w:p w14:paraId="1787E2E3" w14:textId="77777777" w:rsidR="004725EB" w:rsidRPr="004725EB" w:rsidRDefault="004725EB" w:rsidP="004725EB">
      <w:pPr>
        <w:widowControl w:val="0"/>
        <w:numPr>
          <w:ilvl w:val="12"/>
          <w:numId w:val="0"/>
        </w:numPr>
        <w:spacing w:after="0" w:line="360" w:lineRule="auto"/>
        <w:rPr>
          <w:rFonts w:ascii="Calibri" w:eastAsia="Times New Roman" w:hAnsi="Calibri" w:cs="Calibri"/>
          <w:b/>
          <w:color w:val="000000"/>
          <w:sz w:val="20"/>
          <w:szCs w:val="20"/>
        </w:rPr>
      </w:pPr>
      <w:r w:rsidRPr="004725EB">
        <w:rPr>
          <w:rFonts w:ascii="Calibri" w:eastAsia="Times New Roman" w:hAnsi="Calibri" w:cs="Calibri"/>
          <w:color w:val="000000"/>
          <w:sz w:val="20"/>
          <w:szCs w:val="20"/>
        </w:rPr>
        <w:t xml:space="preserve">Sig. _____________________________________ e-mail ____________________________________________ </w:t>
      </w:r>
      <w:r w:rsidRPr="004725EB">
        <w:rPr>
          <w:rFonts w:ascii="Calibri" w:eastAsia="Times New Roman" w:hAnsi="Calibri" w:cs="Calibri"/>
          <w:color w:val="000000"/>
          <w:sz w:val="20"/>
          <w:szCs w:val="20"/>
        </w:rPr>
        <w:tab/>
      </w:r>
    </w:p>
    <w:p w14:paraId="5317DFE0" w14:textId="77777777" w:rsidR="004725EB" w:rsidRPr="004725EB" w:rsidRDefault="004725EB" w:rsidP="004725EB">
      <w:pPr>
        <w:autoSpaceDE w:val="0"/>
        <w:autoSpaceDN w:val="0"/>
        <w:adjustRightInd w:val="0"/>
        <w:spacing w:after="0" w:line="360" w:lineRule="auto"/>
        <w:jc w:val="left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4725EB">
        <w:rPr>
          <w:rFonts w:ascii="Calibri" w:eastAsia="Calibri" w:hAnsi="Calibri" w:cs="Calibri"/>
          <w:color w:val="000000"/>
          <w:sz w:val="20"/>
          <w:szCs w:val="20"/>
          <w:lang w:eastAsia="en-US"/>
        </w:rPr>
        <w:t>Tel. ________________________ fax __________________________</w:t>
      </w:r>
    </w:p>
    <w:p w14:paraId="55F4842B" w14:textId="77777777" w:rsidR="004725EB" w:rsidRPr="004725EB" w:rsidRDefault="004725EB" w:rsidP="004725EB">
      <w:pPr>
        <w:spacing w:after="0" w:line="240" w:lineRule="auto"/>
        <w:rPr>
          <w:rFonts w:ascii="Calibri" w:eastAsia="Times New Roman" w:hAnsi="Calibri" w:cs="Calibri"/>
          <w:snapToGrid w:val="0"/>
          <w:color w:val="000000"/>
          <w:sz w:val="20"/>
          <w:szCs w:val="20"/>
        </w:rPr>
      </w:pPr>
    </w:p>
    <w:p w14:paraId="207F3FC3" w14:textId="77777777" w:rsidR="004725EB" w:rsidRPr="004725EB" w:rsidRDefault="004725EB" w:rsidP="004725EB">
      <w:pPr>
        <w:spacing w:after="0" w:line="240" w:lineRule="auto"/>
        <w:rPr>
          <w:rFonts w:ascii="Calibri" w:eastAsia="Times New Roman" w:hAnsi="Calibri" w:cs="Calibri"/>
          <w:snapToGrid w:val="0"/>
          <w:color w:val="000000"/>
          <w:sz w:val="20"/>
          <w:szCs w:val="20"/>
        </w:rPr>
      </w:pPr>
      <w:r w:rsidRPr="004725EB">
        <w:rPr>
          <w:rFonts w:ascii="Calibri" w:eastAsia="Times New Roman" w:hAnsi="Calibri" w:cs="Calibri"/>
          <w:snapToGrid w:val="0"/>
          <w:color w:val="000000"/>
          <w:sz w:val="20"/>
          <w:szCs w:val="20"/>
        </w:rPr>
        <w:lastRenderedPageBreak/>
        <w:t xml:space="preserve">Dichiara inoltre di essere informato, ai sensi e per gli effetti del REG UE 679/16, che i dati personali raccolti saranno trattati, anche con strumenti informatici, esclusivamente nell’ambito del procedimento per il quale la presente dichiarazione viene resa. </w:t>
      </w:r>
    </w:p>
    <w:p w14:paraId="4CBDE305" w14:textId="77777777" w:rsidR="004725EB" w:rsidRPr="004725EB" w:rsidRDefault="004725EB" w:rsidP="004725EB">
      <w:pPr>
        <w:spacing w:after="0" w:line="240" w:lineRule="auto"/>
        <w:rPr>
          <w:rFonts w:ascii="Calibri" w:eastAsia="Times New Roman" w:hAnsi="Calibri" w:cs="Calibri"/>
          <w:snapToGrid w:val="0"/>
          <w:color w:val="000000"/>
          <w:sz w:val="20"/>
          <w:szCs w:val="20"/>
        </w:rPr>
      </w:pPr>
    </w:p>
    <w:p w14:paraId="2BBB2616" w14:textId="77777777" w:rsidR="004725EB" w:rsidRPr="004725EB" w:rsidRDefault="004725EB" w:rsidP="004725EB">
      <w:pPr>
        <w:spacing w:after="0" w:line="240" w:lineRule="auto"/>
        <w:rPr>
          <w:rFonts w:ascii="Calibri" w:eastAsia="Times New Roman" w:hAnsi="Calibri" w:cs="Calibri"/>
          <w:snapToGrid w:val="0"/>
          <w:color w:val="000000"/>
          <w:sz w:val="20"/>
          <w:szCs w:val="20"/>
        </w:rPr>
      </w:pPr>
      <w:r w:rsidRPr="004725EB">
        <w:rPr>
          <w:rFonts w:ascii="Calibri" w:eastAsia="Times New Roman" w:hAnsi="Calibri" w:cs="Calibri"/>
          <w:snapToGrid w:val="0"/>
          <w:color w:val="000000"/>
          <w:sz w:val="20"/>
          <w:szCs w:val="20"/>
        </w:rPr>
        <w:t>Il presente documento è presentato firmato digitalmente da parte del dichiarante.</w:t>
      </w:r>
    </w:p>
    <w:p w14:paraId="45B0E9B7" w14:textId="77777777" w:rsidR="004725EB" w:rsidRPr="004725EB" w:rsidRDefault="004725EB" w:rsidP="004725EB">
      <w:pPr>
        <w:spacing w:after="0" w:line="240" w:lineRule="auto"/>
        <w:rPr>
          <w:rFonts w:ascii="Calibri" w:eastAsia="Times New Roman" w:hAnsi="Calibri" w:cs="Calibri"/>
          <w:snapToGrid w:val="0"/>
          <w:color w:val="000000"/>
          <w:sz w:val="20"/>
          <w:szCs w:val="20"/>
        </w:rPr>
      </w:pPr>
    </w:p>
    <w:p w14:paraId="2F02F583" w14:textId="77777777" w:rsidR="004725EB" w:rsidRPr="004725EB" w:rsidRDefault="004725EB" w:rsidP="004725EB">
      <w:pPr>
        <w:spacing w:after="0" w:line="240" w:lineRule="auto"/>
        <w:rPr>
          <w:rFonts w:ascii="Calibri" w:eastAsia="Times New Roman" w:hAnsi="Calibri" w:cs="Calibri"/>
          <w:snapToGrid w:val="0"/>
          <w:color w:val="000000"/>
          <w:sz w:val="20"/>
          <w:szCs w:val="20"/>
        </w:rPr>
      </w:pPr>
      <w:r w:rsidRPr="004725EB">
        <w:rPr>
          <w:rFonts w:ascii="Calibri" w:eastAsia="Times New Roman" w:hAnsi="Calibri" w:cs="Calibri"/>
          <w:snapToGrid w:val="0"/>
          <w:color w:val="000000"/>
          <w:sz w:val="20"/>
          <w:szCs w:val="20"/>
        </w:rPr>
        <w:t>DATA ___________________</w:t>
      </w:r>
    </w:p>
    <w:p w14:paraId="1F9168E0" w14:textId="77777777" w:rsidR="004725EB" w:rsidRPr="004725EB" w:rsidRDefault="004725EB" w:rsidP="004725EB">
      <w:pPr>
        <w:spacing w:after="0" w:line="240" w:lineRule="auto"/>
        <w:rPr>
          <w:rFonts w:ascii="Calibri" w:eastAsia="Times New Roman" w:hAnsi="Calibri" w:cs="Calibri"/>
          <w:snapToGrid w:val="0"/>
          <w:color w:val="000000"/>
          <w:sz w:val="20"/>
          <w:szCs w:val="20"/>
        </w:rPr>
      </w:pPr>
    </w:p>
    <w:p w14:paraId="21377DC4" w14:textId="77777777" w:rsidR="00E14712" w:rsidRDefault="00E14712" w:rsidP="00130B72">
      <w:pPr>
        <w:pStyle w:val="Corpotesto2"/>
        <w:ind w:left="4239" w:hanging="1407"/>
        <w:rPr>
          <w:rFonts w:asciiTheme="minorHAnsi" w:hAnsiTheme="minorHAnsi" w:cstheme="minorHAnsi"/>
          <w:b/>
        </w:rPr>
      </w:pPr>
    </w:p>
    <w:p w14:paraId="6231D9BD" w14:textId="77777777" w:rsidR="00E14712" w:rsidRDefault="00E14712" w:rsidP="00A92E04">
      <w:pPr>
        <w:pStyle w:val="Corpotesto2"/>
        <w:rPr>
          <w:rFonts w:asciiTheme="minorHAnsi" w:hAnsiTheme="minorHAnsi" w:cstheme="minorHAnsi"/>
          <w:b/>
        </w:rPr>
      </w:pPr>
    </w:p>
    <w:p w14:paraId="66A9F27E" w14:textId="77777777" w:rsidR="00E14712" w:rsidRDefault="00E14712" w:rsidP="00130B72">
      <w:pPr>
        <w:pStyle w:val="Corpotesto2"/>
        <w:ind w:left="4239" w:hanging="1407"/>
        <w:rPr>
          <w:rFonts w:asciiTheme="minorHAnsi" w:hAnsiTheme="minorHAnsi" w:cstheme="minorHAnsi"/>
          <w:b/>
        </w:rPr>
      </w:pPr>
    </w:p>
    <w:p w14:paraId="4F9FA603" w14:textId="77777777" w:rsidR="00E14712" w:rsidRDefault="00E14712" w:rsidP="00130B72">
      <w:pPr>
        <w:pStyle w:val="Corpotesto2"/>
        <w:ind w:left="4239" w:hanging="1407"/>
        <w:rPr>
          <w:rFonts w:asciiTheme="minorHAnsi" w:hAnsiTheme="minorHAnsi" w:cstheme="minorHAnsi"/>
          <w:b/>
        </w:rPr>
      </w:pPr>
    </w:p>
    <w:p w14:paraId="262897A2" w14:textId="77777777" w:rsidR="00E14712" w:rsidRDefault="00E14712" w:rsidP="00130B72">
      <w:pPr>
        <w:pStyle w:val="Corpotesto2"/>
        <w:ind w:left="4239" w:hanging="1407"/>
        <w:rPr>
          <w:rFonts w:asciiTheme="minorHAnsi" w:hAnsiTheme="minorHAnsi" w:cstheme="minorHAnsi"/>
          <w:b/>
        </w:rPr>
      </w:pPr>
    </w:p>
    <w:p w14:paraId="0CB2B589" w14:textId="77777777" w:rsidR="00E14712" w:rsidRDefault="00E14712" w:rsidP="00130B72">
      <w:pPr>
        <w:pStyle w:val="Corpotesto2"/>
        <w:ind w:left="4239" w:hanging="1407"/>
        <w:rPr>
          <w:rFonts w:asciiTheme="minorHAnsi" w:hAnsiTheme="minorHAnsi" w:cstheme="minorHAnsi"/>
          <w:b/>
        </w:rPr>
      </w:pPr>
    </w:p>
    <w:p w14:paraId="55ED64CD" w14:textId="77777777" w:rsidR="00E14712" w:rsidRDefault="00E14712" w:rsidP="00130B72">
      <w:pPr>
        <w:pStyle w:val="Corpotesto2"/>
        <w:ind w:left="4239" w:hanging="1407"/>
        <w:rPr>
          <w:rFonts w:asciiTheme="minorHAnsi" w:hAnsiTheme="minorHAnsi" w:cstheme="minorHAnsi"/>
          <w:b/>
        </w:rPr>
      </w:pPr>
    </w:p>
    <w:p w14:paraId="4A7C7DF4" w14:textId="77777777" w:rsidR="00E14712" w:rsidRDefault="00E14712" w:rsidP="00130B72">
      <w:pPr>
        <w:pStyle w:val="Corpotesto2"/>
        <w:ind w:left="4239" w:hanging="1407"/>
        <w:rPr>
          <w:rFonts w:asciiTheme="minorHAnsi" w:hAnsiTheme="minorHAnsi" w:cstheme="minorHAnsi"/>
          <w:b/>
        </w:rPr>
      </w:pPr>
    </w:p>
    <w:p w14:paraId="7B42CB6B" w14:textId="77777777" w:rsidR="00E14712" w:rsidRDefault="00E14712" w:rsidP="00130B72">
      <w:pPr>
        <w:pStyle w:val="Corpotesto2"/>
        <w:ind w:left="4239" w:hanging="1407"/>
        <w:rPr>
          <w:rFonts w:asciiTheme="minorHAnsi" w:hAnsiTheme="minorHAnsi" w:cstheme="minorHAnsi"/>
          <w:b/>
        </w:rPr>
      </w:pPr>
    </w:p>
    <w:p w14:paraId="4F0620E0" w14:textId="77777777" w:rsidR="00E14712" w:rsidRDefault="00E14712" w:rsidP="00130B72">
      <w:pPr>
        <w:pStyle w:val="Corpotesto2"/>
        <w:ind w:left="4239" w:hanging="1407"/>
        <w:rPr>
          <w:rFonts w:asciiTheme="minorHAnsi" w:hAnsiTheme="minorHAnsi" w:cstheme="minorHAnsi"/>
          <w:b/>
        </w:rPr>
      </w:pPr>
    </w:p>
    <w:p w14:paraId="502EEF8F" w14:textId="77777777" w:rsidR="00E14712" w:rsidRPr="00114CE0" w:rsidRDefault="00E14712" w:rsidP="00130B72">
      <w:pPr>
        <w:pStyle w:val="Corpotesto2"/>
        <w:ind w:left="4239" w:hanging="1407"/>
        <w:rPr>
          <w:rFonts w:asciiTheme="minorHAnsi" w:hAnsiTheme="minorHAnsi" w:cstheme="minorHAnsi"/>
          <w:b/>
        </w:rPr>
      </w:pPr>
    </w:p>
    <w:p w14:paraId="63A48714" w14:textId="1CC167BD" w:rsidR="00130B72" w:rsidRPr="00114CE0" w:rsidRDefault="00130B72" w:rsidP="00130B72">
      <w:pPr>
        <w:pStyle w:val="Corpotesto2"/>
        <w:ind w:left="4239" w:hanging="1407"/>
        <w:rPr>
          <w:rFonts w:asciiTheme="minorHAnsi" w:hAnsiTheme="minorHAnsi" w:cstheme="minorHAnsi"/>
          <w:b/>
        </w:rPr>
      </w:pPr>
      <w:r w:rsidRPr="00114CE0">
        <w:rPr>
          <w:rFonts w:asciiTheme="minorHAnsi" w:hAnsiTheme="minorHAnsi" w:cstheme="minorHAnsi"/>
          <w:b/>
        </w:rPr>
        <w:tab/>
      </w:r>
    </w:p>
    <w:p w14:paraId="39DF04ED" w14:textId="77777777" w:rsidR="00E01B50" w:rsidRPr="00114CE0" w:rsidRDefault="00E01B50" w:rsidP="00E01B50">
      <w:pPr>
        <w:pStyle w:val="Corpotesto2"/>
        <w:ind w:left="4248"/>
        <w:rPr>
          <w:rFonts w:asciiTheme="minorHAnsi" w:hAnsiTheme="minorHAnsi" w:cstheme="minorHAnsi"/>
          <w:sz w:val="22"/>
          <w:szCs w:val="22"/>
        </w:rPr>
      </w:pPr>
    </w:p>
    <w:p w14:paraId="3BCCB8D6" w14:textId="77777777" w:rsidR="00DB3ED0" w:rsidRDefault="00DB3ED0" w:rsidP="00130B72">
      <w:pPr>
        <w:ind w:left="2124" w:firstLine="708"/>
        <w:jc w:val="center"/>
        <w:rPr>
          <w:rFonts w:asciiTheme="minorHAnsi" w:hAnsiTheme="minorHAnsi" w:cstheme="minorHAnsi"/>
          <w:sz w:val="18"/>
          <w:szCs w:val="18"/>
        </w:rPr>
      </w:pPr>
    </w:p>
    <w:p w14:paraId="37DBC12F" w14:textId="77777777" w:rsidR="00DB3ED0" w:rsidRPr="00DC2316" w:rsidRDefault="00DB3ED0" w:rsidP="00130B72">
      <w:pPr>
        <w:ind w:left="2124" w:firstLine="708"/>
        <w:jc w:val="center"/>
      </w:pPr>
    </w:p>
    <w:sectPr w:rsidR="00DB3ED0" w:rsidRPr="00DC2316" w:rsidSect="0083070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2" w:right="1418" w:bottom="2552" w:left="1418" w:header="709" w:footer="8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A23E7" w14:textId="77777777" w:rsidR="00C034CF" w:rsidRDefault="00C034CF" w:rsidP="000D03D6">
      <w:pPr>
        <w:spacing w:after="0" w:line="240" w:lineRule="auto"/>
      </w:pPr>
      <w:r>
        <w:separator/>
      </w:r>
    </w:p>
  </w:endnote>
  <w:endnote w:type="continuationSeparator" w:id="0">
    <w:p w14:paraId="72F99106" w14:textId="77777777" w:rsidR="00C034CF" w:rsidRDefault="00C034CF" w:rsidP="000D0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0955901"/>
      <w:docPartObj>
        <w:docPartGallery w:val="Page Numbers (Bottom of Page)"/>
        <w:docPartUnique/>
      </w:docPartObj>
    </w:sdtPr>
    <w:sdtEndPr/>
    <w:sdtContent>
      <w:sdt>
        <w:sdtPr>
          <w:id w:val="-1730838646"/>
          <w:docPartObj>
            <w:docPartGallery w:val="Page Numbers (Top of Page)"/>
            <w:docPartUnique/>
          </w:docPartObj>
        </w:sdtPr>
        <w:sdtEndPr/>
        <w:sdtContent>
          <w:p w14:paraId="3C63CF2D" w14:textId="6B232877" w:rsidR="00E01B50" w:rsidRDefault="00833626" w:rsidP="006C6FDF">
            <w:pPr>
              <w:pStyle w:val="Pidipagina"/>
            </w:pPr>
            <w:r>
              <w:rPr>
                <w:b/>
                <w:noProof/>
                <w:color w:val="595959" w:themeColor="text1" w:themeTint="A6"/>
                <w:sz w:val="20"/>
                <w:szCs w:val="18"/>
              </w:rPr>
              <mc:AlternateContent>
                <mc:Choice Requires="wps">
                  <w:drawing>
                    <wp:anchor distT="4294967295" distB="4294967295" distL="114300" distR="114300" simplePos="0" relativeHeight="251659776" behindDoc="0" locked="0" layoutInCell="1" allowOverlap="1" wp14:anchorId="0333523C" wp14:editId="207CB471">
                      <wp:simplePos x="0" y="0"/>
                      <wp:positionH relativeFrom="column">
                        <wp:posOffset>-1242695</wp:posOffset>
                      </wp:positionH>
                      <wp:positionV relativeFrom="paragraph">
                        <wp:posOffset>-529591</wp:posOffset>
                      </wp:positionV>
                      <wp:extent cx="8286115" cy="0"/>
                      <wp:effectExtent l="0" t="0" r="635" b="0"/>
                      <wp:wrapNone/>
                      <wp:docPr id="23" name="Connettore 1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2861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394BA1" id="Connettore 1 23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97.85pt,-41.7pt" to="554.6pt,-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" strokecolor="#7f7f7f [1612]">
                      <o:lock v:ext="edit" shapetype="f"/>
                    </v:line>
                  </w:pict>
                </mc:Fallback>
              </mc:AlternateContent>
            </w:r>
          </w:p>
          <w:p w14:paraId="5C0FC245" w14:textId="0B2B238C" w:rsidR="00E01B50" w:rsidRDefault="00E01B50">
            <w:pPr>
              <w:pStyle w:val="Pidipagina"/>
              <w:jc w:val="right"/>
            </w:pPr>
            <w:r>
              <w:t xml:space="preserve">Pag. </w:t>
            </w:r>
            <w:r w:rsidR="0056099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560992">
              <w:rPr>
                <w:b/>
                <w:bCs/>
                <w:sz w:val="24"/>
                <w:szCs w:val="24"/>
              </w:rPr>
              <w:fldChar w:fldCharType="separate"/>
            </w:r>
            <w:r w:rsidR="00CC1F06">
              <w:rPr>
                <w:b/>
                <w:bCs/>
                <w:noProof/>
              </w:rPr>
              <w:t>2</w:t>
            </w:r>
            <w:r w:rsidR="00560992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 w:rsidR="0056099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560992">
              <w:rPr>
                <w:b/>
                <w:bCs/>
                <w:sz w:val="24"/>
                <w:szCs w:val="24"/>
              </w:rPr>
              <w:fldChar w:fldCharType="separate"/>
            </w:r>
            <w:r w:rsidR="00CC1F06">
              <w:rPr>
                <w:b/>
                <w:bCs/>
                <w:noProof/>
              </w:rPr>
              <w:t>3</w:t>
            </w:r>
            <w:r w:rsidR="0056099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9CB17F" w14:textId="77777777" w:rsidR="00E01B50" w:rsidRDefault="00E01B5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92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double" w:sz="4" w:space="0" w:color="E36C0A" w:themeColor="accent6" w:themeShade="BF"/>
      </w:tblBorders>
      <w:tblLook w:val="04A0" w:firstRow="1" w:lastRow="0" w:firstColumn="1" w:lastColumn="0" w:noHBand="0" w:noVBand="1"/>
    </w:tblPr>
    <w:tblGrid>
      <w:gridCol w:w="8188"/>
      <w:gridCol w:w="1022"/>
    </w:tblGrid>
    <w:tr w:rsidR="00E01B50" w14:paraId="6C5F0733" w14:textId="77777777" w:rsidTr="0046535E">
      <w:tc>
        <w:tcPr>
          <w:tcW w:w="8188" w:type="dxa"/>
          <w:vAlign w:val="bottom"/>
        </w:tcPr>
        <w:p w14:paraId="39863489" w14:textId="77777777" w:rsidR="00E01B50" w:rsidRPr="008178D1" w:rsidRDefault="00DB3ED0" w:rsidP="008178D1">
          <w:pPr>
            <w:autoSpaceDE w:val="0"/>
            <w:autoSpaceDN w:val="0"/>
            <w:adjustRightInd w:val="0"/>
            <w:spacing w:line="276" w:lineRule="auto"/>
            <w:jc w:val="right"/>
            <w:rPr>
              <w:rFonts w:cs="Bookman Old Style"/>
              <w:b/>
              <w:color w:val="595959" w:themeColor="text1" w:themeTint="A6"/>
              <w:sz w:val="20"/>
              <w:szCs w:val="18"/>
            </w:rPr>
          </w:pPr>
          <w:r>
            <w:rPr>
              <w:rFonts w:cs="Bookman Old Style"/>
              <w:b/>
              <w:noProof/>
              <w:color w:val="595959" w:themeColor="text1" w:themeTint="A6"/>
              <w:sz w:val="20"/>
              <w:szCs w:val="18"/>
            </w:rPr>
            <w:drawing>
              <wp:anchor distT="0" distB="0" distL="114300" distR="114300" simplePos="0" relativeHeight="251671552" behindDoc="1" locked="0" layoutInCell="1" allowOverlap="1" wp14:anchorId="3B95CB82" wp14:editId="7CAD1E41">
                <wp:simplePos x="0" y="0"/>
                <wp:positionH relativeFrom="column">
                  <wp:posOffset>5133340</wp:posOffset>
                </wp:positionH>
                <wp:positionV relativeFrom="paragraph">
                  <wp:posOffset>-118110</wp:posOffset>
                </wp:positionV>
                <wp:extent cx="520700" cy="698500"/>
                <wp:effectExtent l="19050" t="0" r="0" b="0"/>
                <wp:wrapNone/>
                <wp:docPr id="4" name="Immagine 2" descr="pefc-label-pefc18-23-65-etichetta-carta-intesta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efc-label-pefc18-23-65-etichetta-carta-intesta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22000" contrast="-18000"/>
                        </a:blip>
                        <a:srcRect l="16031" t="11538" r="15267" b="1089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700" cy="698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E01B50" w:rsidRPr="008178D1">
            <w:rPr>
              <w:rFonts w:cs="Bookman Old Style"/>
              <w:b/>
              <w:color w:val="595959" w:themeColor="text1" w:themeTint="A6"/>
              <w:sz w:val="20"/>
              <w:szCs w:val="18"/>
            </w:rPr>
            <w:t>UNIONE DEI COMUNI MONTANI DEL CASENTINO</w:t>
          </w:r>
        </w:p>
        <w:p w14:paraId="6C9A32CD" w14:textId="77777777" w:rsidR="00E01B50" w:rsidRPr="008178D1" w:rsidRDefault="00E01B50" w:rsidP="008178D1">
          <w:pPr>
            <w:autoSpaceDE w:val="0"/>
            <w:autoSpaceDN w:val="0"/>
            <w:adjustRightInd w:val="0"/>
            <w:spacing w:line="276" w:lineRule="auto"/>
            <w:jc w:val="right"/>
            <w:rPr>
              <w:rFonts w:cs="Bookman Old Style"/>
              <w:color w:val="595959" w:themeColor="text1" w:themeTint="A6"/>
              <w:sz w:val="16"/>
              <w:szCs w:val="14"/>
            </w:rPr>
          </w:pPr>
          <w:r w:rsidRPr="008178D1">
            <w:rPr>
              <w:rFonts w:cs="Bookman Old Style"/>
              <w:color w:val="595959" w:themeColor="text1" w:themeTint="A6"/>
              <w:sz w:val="16"/>
              <w:szCs w:val="14"/>
            </w:rPr>
            <w:t>Via Roma, 203</w:t>
          </w:r>
          <w:r>
            <w:rPr>
              <w:rFonts w:cs="Bookman Old Style"/>
              <w:color w:val="595959" w:themeColor="text1" w:themeTint="A6"/>
              <w:sz w:val="16"/>
              <w:szCs w:val="14"/>
            </w:rPr>
            <w:t xml:space="preserve"> - </w:t>
          </w:r>
          <w:r w:rsidRPr="008178D1">
            <w:rPr>
              <w:rFonts w:cs="Bookman Old Style"/>
              <w:color w:val="595959" w:themeColor="text1" w:themeTint="A6"/>
              <w:sz w:val="16"/>
              <w:szCs w:val="14"/>
            </w:rPr>
            <w:t>52014 Poppi (Ar)</w:t>
          </w:r>
        </w:p>
        <w:p w14:paraId="729BC3CD" w14:textId="77777777" w:rsidR="00E01B50" w:rsidRPr="008178D1" w:rsidRDefault="00E01B50" w:rsidP="008178D1">
          <w:pPr>
            <w:autoSpaceDE w:val="0"/>
            <w:autoSpaceDN w:val="0"/>
            <w:adjustRightInd w:val="0"/>
            <w:spacing w:line="276" w:lineRule="auto"/>
            <w:jc w:val="right"/>
            <w:rPr>
              <w:rFonts w:cs="Bookman Old Style"/>
              <w:color w:val="595959" w:themeColor="text1" w:themeTint="A6"/>
              <w:sz w:val="16"/>
              <w:szCs w:val="14"/>
            </w:rPr>
          </w:pPr>
          <w:r w:rsidRPr="008178D1">
            <w:rPr>
              <w:rFonts w:cs="Bookman Old Style"/>
              <w:color w:val="595959" w:themeColor="text1" w:themeTint="A6"/>
              <w:sz w:val="16"/>
              <w:szCs w:val="14"/>
            </w:rPr>
            <w:t>unione.casentino@postacert.toscana.it</w:t>
          </w:r>
        </w:p>
        <w:p w14:paraId="5CB38DE0" w14:textId="77777777" w:rsidR="00E01B50" w:rsidRPr="008178D1" w:rsidRDefault="00E01B50" w:rsidP="00A962F9">
          <w:pPr>
            <w:pStyle w:val="Pidipagina"/>
            <w:spacing w:line="276" w:lineRule="auto"/>
            <w:jc w:val="right"/>
          </w:pPr>
          <w:proofErr w:type="spellStart"/>
          <w:r w:rsidRPr="008178D1">
            <w:rPr>
              <w:rFonts w:cs="Bookman Old Style"/>
              <w:color w:val="595959" w:themeColor="text1" w:themeTint="A6"/>
              <w:sz w:val="16"/>
              <w:szCs w:val="14"/>
            </w:rPr>
            <w:t>P.iva</w:t>
          </w:r>
          <w:proofErr w:type="spellEnd"/>
          <w:r w:rsidRPr="008178D1">
            <w:rPr>
              <w:rFonts w:cs="Bookman Old Style"/>
              <w:color w:val="595959" w:themeColor="text1" w:themeTint="A6"/>
              <w:sz w:val="16"/>
              <w:szCs w:val="14"/>
            </w:rPr>
            <w:t xml:space="preserve"> 02095920514</w:t>
          </w:r>
        </w:p>
      </w:tc>
      <w:tc>
        <w:tcPr>
          <w:tcW w:w="1022" w:type="dxa"/>
          <w:vAlign w:val="bottom"/>
        </w:tcPr>
        <w:p w14:paraId="6F56B4B2" w14:textId="77777777" w:rsidR="00E01B50" w:rsidRDefault="00E01B50" w:rsidP="008178D1">
          <w:pPr>
            <w:autoSpaceDE w:val="0"/>
            <w:autoSpaceDN w:val="0"/>
            <w:adjustRightInd w:val="0"/>
            <w:jc w:val="right"/>
            <w:rPr>
              <w:rFonts w:ascii="Bookman Old Style" w:hAnsi="Bookman Old Style" w:cs="Bookman Old Style"/>
              <w:color w:val="818181"/>
              <w:sz w:val="18"/>
              <w:szCs w:val="18"/>
            </w:rPr>
          </w:pPr>
        </w:p>
      </w:tc>
    </w:tr>
  </w:tbl>
  <w:p w14:paraId="14A41728" w14:textId="4E005275" w:rsidR="00E01B50" w:rsidRDefault="00833626" w:rsidP="0046535E">
    <w:pPr>
      <w:autoSpaceDE w:val="0"/>
      <w:autoSpaceDN w:val="0"/>
      <w:adjustRightInd w:val="0"/>
      <w:spacing w:after="0" w:line="240" w:lineRule="auto"/>
      <w:jc w:val="right"/>
    </w:pPr>
    <w:r>
      <w:rPr>
        <w:b/>
        <w:noProof/>
        <w:color w:val="595959" w:themeColor="text1" w:themeTint="A6"/>
        <w:sz w:val="20"/>
        <w:szCs w:val="18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86E9043" wp14:editId="158297A5">
              <wp:simplePos x="0" y="0"/>
              <wp:positionH relativeFrom="column">
                <wp:posOffset>-1420495</wp:posOffset>
              </wp:positionH>
              <wp:positionV relativeFrom="paragraph">
                <wp:posOffset>-703581</wp:posOffset>
              </wp:positionV>
              <wp:extent cx="8286115" cy="0"/>
              <wp:effectExtent l="0" t="0" r="635" b="0"/>
              <wp:wrapNone/>
              <wp:docPr id="8" name="Connettore 1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28611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chemeClr val="bg1">
                            <a:lumMod val="50000"/>
                          </a:scheme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E8AC24" id="Connettore 1 8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11.85pt,-55.4pt" to="540.6pt,-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" strokecolor="#7f7f7f [1612]"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4859F" w14:textId="77777777" w:rsidR="00C034CF" w:rsidRDefault="00C034CF" w:rsidP="000D03D6">
      <w:pPr>
        <w:spacing w:after="0" w:line="240" w:lineRule="auto"/>
      </w:pPr>
      <w:r>
        <w:separator/>
      </w:r>
    </w:p>
  </w:footnote>
  <w:footnote w:type="continuationSeparator" w:id="0">
    <w:p w14:paraId="3B66404F" w14:textId="77777777" w:rsidR="00C034CF" w:rsidRDefault="00C034CF" w:rsidP="000D0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C4AD5" w14:textId="1C9C988D" w:rsidR="00E01B50" w:rsidRDefault="00833626" w:rsidP="006C6FDF">
    <w:pPr>
      <w:spacing w:after="0" w:line="240" w:lineRule="auto"/>
      <w:ind w:left="5664"/>
      <w:jc w:val="right"/>
      <w:rPr>
        <w:rFonts w:eastAsia="Times New Roman" w:cs="Times New Roman"/>
        <w:sz w:val="4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9504" behindDoc="0" locked="0" layoutInCell="1" allowOverlap="1" wp14:anchorId="524CE9C9" wp14:editId="14D0781C">
              <wp:simplePos x="0" y="0"/>
              <wp:positionH relativeFrom="column">
                <wp:posOffset>-996950</wp:posOffset>
              </wp:positionH>
              <wp:positionV relativeFrom="paragraph">
                <wp:posOffset>765174</wp:posOffset>
              </wp:positionV>
              <wp:extent cx="8336280" cy="0"/>
              <wp:effectExtent l="0" t="0" r="7620" b="0"/>
              <wp:wrapNone/>
              <wp:docPr id="24" name="Connettore 1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33628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chemeClr val="bg1">
                            <a:lumMod val="50000"/>
                          </a:scheme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5198F7" id="Connettore 1 24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78.5pt,60.25pt" to="577.9pt,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" strokecolor="#7f7f7f [1612]">
              <o:lock v:ext="edit" shapetype="f"/>
            </v:line>
          </w:pict>
        </mc:Fallback>
      </mc:AlternateContent>
    </w:r>
    <w:r w:rsidR="00E01B50">
      <w:rPr>
        <w:noProof/>
      </w:rPr>
      <w:drawing>
        <wp:inline distT="0" distB="0" distL="0" distR="0" wp14:anchorId="6BB1A247" wp14:editId="18AB6AF7">
          <wp:extent cx="1959428" cy="483712"/>
          <wp:effectExtent l="0" t="0" r="3175" b="0"/>
          <wp:docPr id="22" name="Immagine 22" descr="https://www.casentino2000.it/wp-content/uploads/2021/03/logo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casentino2000.it/wp-content/uploads/2021/03/logo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8356" cy="4908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3F7DEF" w14:textId="77777777" w:rsidR="00E01B50" w:rsidRPr="003218FC" w:rsidRDefault="00E01B50" w:rsidP="003218FC">
    <w:pPr>
      <w:spacing w:after="0" w:line="240" w:lineRule="auto"/>
      <w:ind w:left="5664"/>
      <w:jc w:val="center"/>
      <w:rPr>
        <w:rFonts w:eastAsia="Times New Roman" w:cs="Times New Roman"/>
        <w:sz w:val="4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490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double" w:sz="4" w:space="0" w:color="E36C0A" w:themeColor="accent6" w:themeShade="BF"/>
        <w:insideV w:val="none" w:sz="0" w:space="0" w:color="auto"/>
      </w:tblBorders>
      <w:tblLook w:val="04A0" w:firstRow="1" w:lastRow="0" w:firstColumn="1" w:lastColumn="0" w:noHBand="0" w:noVBand="1"/>
    </w:tblPr>
    <w:tblGrid>
      <w:gridCol w:w="10490"/>
    </w:tblGrid>
    <w:tr w:rsidR="00E01B50" w14:paraId="0D3563FA" w14:textId="77777777" w:rsidTr="0046535E">
      <w:tc>
        <w:tcPr>
          <w:tcW w:w="10490" w:type="dxa"/>
          <w:tcBorders>
            <w:top w:val="nil"/>
            <w:bottom w:val="nil"/>
          </w:tcBorders>
          <w:vAlign w:val="center"/>
        </w:tcPr>
        <w:p w14:paraId="29506B69" w14:textId="77777777" w:rsidR="00E01B50" w:rsidRPr="008178D1" w:rsidRDefault="00E01B50" w:rsidP="007216BA">
          <w:pPr>
            <w:jc w:val="center"/>
            <w:rPr>
              <w:b/>
              <w:color w:val="595959" w:themeColor="text1" w:themeTint="A6"/>
              <w:sz w:val="20"/>
            </w:rPr>
          </w:pPr>
          <w:r>
            <w:rPr>
              <w:noProof/>
            </w:rPr>
            <w:drawing>
              <wp:inline distT="0" distB="0" distL="0" distR="0" wp14:anchorId="62E68CBB" wp14:editId="41B1BFF9">
                <wp:extent cx="2544211" cy="628073"/>
                <wp:effectExtent l="0" t="0" r="8890" b="635"/>
                <wp:docPr id="19" name="Immagine 19" descr="https://www.casentino2000.it/wp-content/uploads/2021/03/logo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casentino2000.it/wp-content/uploads/2021/03/logo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4211" cy="6280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01B50" w14:paraId="47EB3BAC" w14:textId="77777777" w:rsidTr="0046535E">
      <w:tc>
        <w:tcPr>
          <w:tcW w:w="10490" w:type="dxa"/>
          <w:tcBorders>
            <w:top w:val="nil"/>
            <w:bottom w:val="nil"/>
          </w:tcBorders>
          <w:vAlign w:val="center"/>
        </w:tcPr>
        <w:p w14:paraId="3DB4A96E" w14:textId="77777777" w:rsidR="00833626" w:rsidRPr="00B947C4" w:rsidRDefault="00833626" w:rsidP="00833626">
          <w:pPr>
            <w:jc w:val="center"/>
            <w:rPr>
              <w:b/>
              <w:smallCaps/>
              <w:color w:val="595959" w:themeColor="text1" w:themeTint="A6"/>
            </w:rPr>
          </w:pPr>
          <w:r w:rsidRPr="00B947C4">
            <w:rPr>
              <w:b/>
              <w:smallCaps/>
              <w:color w:val="595959" w:themeColor="text1" w:themeTint="A6"/>
            </w:rPr>
            <w:t xml:space="preserve">Servizio n. </w:t>
          </w:r>
          <w:r>
            <w:rPr>
              <w:b/>
              <w:smallCaps/>
              <w:color w:val="595959" w:themeColor="text1" w:themeTint="A6"/>
            </w:rPr>
            <w:t>1</w:t>
          </w:r>
          <w:r w:rsidRPr="00B947C4">
            <w:rPr>
              <w:b/>
              <w:smallCaps/>
              <w:color w:val="595959" w:themeColor="text1" w:themeTint="A6"/>
            </w:rPr>
            <w:t xml:space="preserve"> </w:t>
          </w:r>
        </w:p>
        <w:p w14:paraId="56D4A73E" w14:textId="77777777" w:rsidR="00833626" w:rsidRDefault="00833626" w:rsidP="00833626">
          <w:pPr>
            <w:jc w:val="center"/>
            <w:rPr>
              <w:b/>
              <w:smallCaps/>
              <w:color w:val="595959" w:themeColor="text1" w:themeTint="A6"/>
              <w:sz w:val="20"/>
              <w:szCs w:val="20"/>
            </w:rPr>
          </w:pPr>
          <w:r>
            <w:rPr>
              <w:b/>
              <w:smallCaps/>
              <w:color w:val="595959" w:themeColor="text1" w:themeTint="A6"/>
              <w:sz w:val="20"/>
              <w:szCs w:val="20"/>
            </w:rPr>
            <w:t xml:space="preserve">Servizi Finanziari, Risorse umane, Affari generali e legali, </w:t>
          </w:r>
        </w:p>
        <w:p w14:paraId="2AA6467F" w14:textId="3720DDE6" w:rsidR="00E01B50" w:rsidRDefault="00833626" w:rsidP="00833626">
          <w:pPr>
            <w:jc w:val="center"/>
            <w:rPr>
              <w:b/>
              <w:color w:val="595959" w:themeColor="text1" w:themeTint="A6"/>
              <w:sz w:val="20"/>
            </w:rPr>
          </w:pPr>
          <w:r>
            <w:rPr>
              <w:b/>
              <w:smallCaps/>
              <w:color w:val="595959" w:themeColor="text1" w:themeTint="A6"/>
              <w:sz w:val="20"/>
              <w:szCs w:val="20"/>
            </w:rPr>
            <w:t>Segretariato generale e Informatica</w:t>
          </w:r>
        </w:p>
      </w:tc>
    </w:tr>
  </w:tbl>
  <w:p w14:paraId="265CFE8B" w14:textId="26666859" w:rsidR="00E01B50" w:rsidRDefault="00833626" w:rsidP="008178D1">
    <w:pPr>
      <w:pStyle w:val="Intestazione"/>
    </w:pPr>
    <w:r>
      <w:rPr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5B1E7C5C" wp14:editId="31E7D86C">
              <wp:simplePos x="0" y="0"/>
              <wp:positionH relativeFrom="column">
                <wp:posOffset>-1042670</wp:posOffset>
              </wp:positionH>
              <wp:positionV relativeFrom="paragraph">
                <wp:posOffset>103504</wp:posOffset>
              </wp:positionV>
              <wp:extent cx="8336280" cy="0"/>
              <wp:effectExtent l="0" t="0" r="7620" b="0"/>
              <wp:wrapNone/>
              <wp:docPr id="1" name="Connettore 1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33628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chemeClr val="bg1">
                            <a:lumMod val="50000"/>
                          </a:scheme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FFFC08" id="Connettore 1 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82.1pt,8.15pt" to="574.3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" strokecolor="#7f7f7f [1612]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32A89"/>
    <w:multiLevelType w:val="hybridMultilevel"/>
    <w:tmpl w:val="201AF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220EB"/>
    <w:multiLevelType w:val="hybridMultilevel"/>
    <w:tmpl w:val="A0B6D6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D040D"/>
    <w:multiLevelType w:val="hybridMultilevel"/>
    <w:tmpl w:val="4E4635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CF0189"/>
    <w:multiLevelType w:val="hybridMultilevel"/>
    <w:tmpl w:val="1BE209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57EF7"/>
    <w:multiLevelType w:val="hybridMultilevel"/>
    <w:tmpl w:val="4A5ADC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06C48"/>
    <w:multiLevelType w:val="hybridMultilevel"/>
    <w:tmpl w:val="BC34CE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C551C"/>
    <w:multiLevelType w:val="hybridMultilevel"/>
    <w:tmpl w:val="98C402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E17005"/>
    <w:multiLevelType w:val="hybridMultilevel"/>
    <w:tmpl w:val="4D148326"/>
    <w:lvl w:ilvl="0" w:tplc="043258A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326B26"/>
    <w:multiLevelType w:val="hybridMultilevel"/>
    <w:tmpl w:val="BAF62A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473E2"/>
    <w:multiLevelType w:val="hybridMultilevel"/>
    <w:tmpl w:val="030414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3518350">
    <w:abstractNumId w:val="6"/>
  </w:num>
  <w:num w:numId="2" w16cid:durableId="943851518">
    <w:abstractNumId w:val="2"/>
  </w:num>
  <w:num w:numId="3" w16cid:durableId="57244171">
    <w:abstractNumId w:val="5"/>
  </w:num>
  <w:num w:numId="4" w16cid:durableId="1269048793">
    <w:abstractNumId w:val="1"/>
  </w:num>
  <w:num w:numId="5" w16cid:durableId="419378561">
    <w:abstractNumId w:val="9"/>
  </w:num>
  <w:num w:numId="6" w16cid:durableId="134178953">
    <w:abstractNumId w:val="8"/>
  </w:num>
  <w:num w:numId="7" w16cid:durableId="1389036263">
    <w:abstractNumId w:val="0"/>
  </w:num>
  <w:num w:numId="8" w16cid:durableId="2104834869">
    <w:abstractNumId w:val="3"/>
  </w:num>
  <w:num w:numId="9" w16cid:durableId="849565529">
    <w:abstractNumId w:val="4"/>
  </w:num>
  <w:num w:numId="10" w16cid:durableId="11641239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8D1"/>
    <w:rsid w:val="00005567"/>
    <w:rsid w:val="000119D3"/>
    <w:rsid w:val="00021EFD"/>
    <w:rsid w:val="000362A3"/>
    <w:rsid w:val="00055AB6"/>
    <w:rsid w:val="000616DF"/>
    <w:rsid w:val="00062F77"/>
    <w:rsid w:val="00080E26"/>
    <w:rsid w:val="000862D2"/>
    <w:rsid w:val="000872F0"/>
    <w:rsid w:val="0009027F"/>
    <w:rsid w:val="00092280"/>
    <w:rsid w:val="00092525"/>
    <w:rsid w:val="000A0A95"/>
    <w:rsid w:val="000C1BCD"/>
    <w:rsid w:val="000D03D6"/>
    <w:rsid w:val="000E26BC"/>
    <w:rsid w:val="000F0ADE"/>
    <w:rsid w:val="00121C89"/>
    <w:rsid w:val="001224F3"/>
    <w:rsid w:val="00130B72"/>
    <w:rsid w:val="00132BF8"/>
    <w:rsid w:val="001331CD"/>
    <w:rsid w:val="00142A31"/>
    <w:rsid w:val="00143EE3"/>
    <w:rsid w:val="00144246"/>
    <w:rsid w:val="00180B69"/>
    <w:rsid w:val="0018788A"/>
    <w:rsid w:val="001A3F81"/>
    <w:rsid w:val="001B4F54"/>
    <w:rsid w:val="001C2F97"/>
    <w:rsid w:val="001D145B"/>
    <w:rsid w:val="001D36F6"/>
    <w:rsid w:val="001E03AB"/>
    <w:rsid w:val="00205F82"/>
    <w:rsid w:val="0021224C"/>
    <w:rsid w:val="0021728C"/>
    <w:rsid w:val="002352BA"/>
    <w:rsid w:val="0024209B"/>
    <w:rsid w:val="00242AF4"/>
    <w:rsid w:val="00261EEC"/>
    <w:rsid w:val="0027492C"/>
    <w:rsid w:val="00284967"/>
    <w:rsid w:val="00287EBA"/>
    <w:rsid w:val="002E42F5"/>
    <w:rsid w:val="003218FC"/>
    <w:rsid w:val="003223CB"/>
    <w:rsid w:val="0033073A"/>
    <w:rsid w:val="003357A4"/>
    <w:rsid w:val="0036118F"/>
    <w:rsid w:val="0036663B"/>
    <w:rsid w:val="00367053"/>
    <w:rsid w:val="00383421"/>
    <w:rsid w:val="003849BF"/>
    <w:rsid w:val="00397E85"/>
    <w:rsid w:val="003B2936"/>
    <w:rsid w:val="003C5A41"/>
    <w:rsid w:val="003F26E8"/>
    <w:rsid w:val="003F285B"/>
    <w:rsid w:val="003F6997"/>
    <w:rsid w:val="00403C3D"/>
    <w:rsid w:val="004159D9"/>
    <w:rsid w:val="0042371D"/>
    <w:rsid w:val="0044351E"/>
    <w:rsid w:val="00445A34"/>
    <w:rsid w:val="00453EFC"/>
    <w:rsid w:val="0046535E"/>
    <w:rsid w:val="004725EB"/>
    <w:rsid w:val="00487115"/>
    <w:rsid w:val="004951AB"/>
    <w:rsid w:val="004A7D2C"/>
    <w:rsid w:val="004C5C5A"/>
    <w:rsid w:val="004D1788"/>
    <w:rsid w:val="004E6407"/>
    <w:rsid w:val="004F5B86"/>
    <w:rsid w:val="00525534"/>
    <w:rsid w:val="00551CCB"/>
    <w:rsid w:val="0055236E"/>
    <w:rsid w:val="00555A56"/>
    <w:rsid w:val="00560992"/>
    <w:rsid w:val="00563DAB"/>
    <w:rsid w:val="005810DB"/>
    <w:rsid w:val="00582B53"/>
    <w:rsid w:val="005C35C7"/>
    <w:rsid w:val="005D283E"/>
    <w:rsid w:val="005F3B3A"/>
    <w:rsid w:val="00612501"/>
    <w:rsid w:val="00631872"/>
    <w:rsid w:val="00634D64"/>
    <w:rsid w:val="00636D52"/>
    <w:rsid w:val="0064600B"/>
    <w:rsid w:val="00680365"/>
    <w:rsid w:val="006810B4"/>
    <w:rsid w:val="00683EF1"/>
    <w:rsid w:val="006B46BE"/>
    <w:rsid w:val="006C6FDF"/>
    <w:rsid w:val="006E2EEA"/>
    <w:rsid w:val="006F3109"/>
    <w:rsid w:val="00714DD7"/>
    <w:rsid w:val="007152A1"/>
    <w:rsid w:val="007216BA"/>
    <w:rsid w:val="00745237"/>
    <w:rsid w:val="00751EEB"/>
    <w:rsid w:val="0076706F"/>
    <w:rsid w:val="0077394E"/>
    <w:rsid w:val="007774B8"/>
    <w:rsid w:val="00783AA0"/>
    <w:rsid w:val="007B6E9F"/>
    <w:rsid w:val="007C4187"/>
    <w:rsid w:val="007E0BD6"/>
    <w:rsid w:val="007E3537"/>
    <w:rsid w:val="007F1E80"/>
    <w:rsid w:val="007F475E"/>
    <w:rsid w:val="00807064"/>
    <w:rsid w:val="008178D1"/>
    <w:rsid w:val="00825E73"/>
    <w:rsid w:val="00830700"/>
    <w:rsid w:val="00833626"/>
    <w:rsid w:val="0083402B"/>
    <w:rsid w:val="0084742C"/>
    <w:rsid w:val="00865A8B"/>
    <w:rsid w:val="008664E9"/>
    <w:rsid w:val="008673BB"/>
    <w:rsid w:val="00874713"/>
    <w:rsid w:val="0089279B"/>
    <w:rsid w:val="00894735"/>
    <w:rsid w:val="008A23EE"/>
    <w:rsid w:val="008B440C"/>
    <w:rsid w:val="008C791B"/>
    <w:rsid w:val="008E3E85"/>
    <w:rsid w:val="00930B9B"/>
    <w:rsid w:val="00933985"/>
    <w:rsid w:val="009345F8"/>
    <w:rsid w:val="009378FB"/>
    <w:rsid w:val="00944656"/>
    <w:rsid w:val="00945BDD"/>
    <w:rsid w:val="00946A9F"/>
    <w:rsid w:val="00946E25"/>
    <w:rsid w:val="00992CAB"/>
    <w:rsid w:val="009945E3"/>
    <w:rsid w:val="009C22BE"/>
    <w:rsid w:val="009D1334"/>
    <w:rsid w:val="009D401B"/>
    <w:rsid w:val="009D6671"/>
    <w:rsid w:val="009E3C76"/>
    <w:rsid w:val="009E6450"/>
    <w:rsid w:val="00A10653"/>
    <w:rsid w:val="00A42137"/>
    <w:rsid w:val="00A72885"/>
    <w:rsid w:val="00A77A5D"/>
    <w:rsid w:val="00A92E04"/>
    <w:rsid w:val="00A94E67"/>
    <w:rsid w:val="00A962F9"/>
    <w:rsid w:val="00A9765C"/>
    <w:rsid w:val="00AC56F9"/>
    <w:rsid w:val="00AD142A"/>
    <w:rsid w:val="00AD4E0B"/>
    <w:rsid w:val="00AD4FD2"/>
    <w:rsid w:val="00AF77A5"/>
    <w:rsid w:val="00B01359"/>
    <w:rsid w:val="00B07E02"/>
    <w:rsid w:val="00B30CDD"/>
    <w:rsid w:val="00B407D6"/>
    <w:rsid w:val="00B41EF3"/>
    <w:rsid w:val="00B42CED"/>
    <w:rsid w:val="00B44542"/>
    <w:rsid w:val="00B57200"/>
    <w:rsid w:val="00B71BF9"/>
    <w:rsid w:val="00B918A6"/>
    <w:rsid w:val="00B92D9E"/>
    <w:rsid w:val="00B947C4"/>
    <w:rsid w:val="00BB0535"/>
    <w:rsid w:val="00BC039E"/>
    <w:rsid w:val="00BC4D39"/>
    <w:rsid w:val="00BE1DC7"/>
    <w:rsid w:val="00BF0370"/>
    <w:rsid w:val="00BF21C4"/>
    <w:rsid w:val="00BF7E57"/>
    <w:rsid w:val="00C034CF"/>
    <w:rsid w:val="00C042DA"/>
    <w:rsid w:val="00C1413B"/>
    <w:rsid w:val="00C2761B"/>
    <w:rsid w:val="00C4402C"/>
    <w:rsid w:val="00C442FF"/>
    <w:rsid w:val="00C45364"/>
    <w:rsid w:val="00C67890"/>
    <w:rsid w:val="00C728E7"/>
    <w:rsid w:val="00C80F1E"/>
    <w:rsid w:val="00C9315C"/>
    <w:rsid w:val="00CA656A"/>
    <w:rsid w:val="00CC1F06"/>
    <w:rsid w:val="00CC2AC2"/>
    <w:rsid w:val="00CE34D3"/>
    <w:rsid w:val="00CE57FD"/>
    <w:rsid w:val="00CE7865"/>
    <w:rsid w:val="00CF074F"/>
    <w:rsid w:val="00CF5860"/>
    <w:rsid w:val="00D00F93"/>
    <w:rsid w:val="00D16B1A"/>
    <w:rsid w:val="00D33E24"/>
    <w:rsid w:val="00D74960"/>
    <w:rsid w:val="00DA4F11"/>
    <w:rsid w:val="00DB28A1"/>
    <w:rsid w:val="00DB3ED0"/>
    <w:rsid w:val="00DC2316"/>
    <w:rsid w:val="00DC35F8"/>
    <w:rsid w:val="00E01AEF"/>
    <w:rsid w:val="00E01B50"/>
    <w:rsid w:val="00E12F12"/>
    <w:rsid w:val="00E14712"/>
    <w:rsid w:val="00E36AA5"/>
    <w:rsid w:val="00E429D1"/>
    <w:rsid w:val="00E518F0"/>
    <w:rsid w:val="00E51F21"/>
    <w:rsid w:val="00E54783"/>
    <w:rsid w:val="00E563FD"/>
    <w:rsid w:val="00E74CA8"/>
    <w:rsid w:val="00E95DC2"/>
    <w:rsid w:val="00EA3622"/>
    <w:rsid w:val="00EA5C12"/>
    <w:rsid w:val="00EC5F68"/>
    <w:rsid w:val="00ED1431"/>
    <w:rsid w:val="00ED364D"/>
    <w:rsid w:val="00EE0B38"/>
    <w:rsid w:val="00EE3A38"/>
    <w:rsid w:val="00F03127"/>
    <w:rsid w:val="00F040FA"/>
    <w:rsid w:val="00F11A9E"/>
    <w:rsid w:val="00F1470D"/>
    <w:rsid w:val="00F1598C"/>
    <w:rsid w:val="00F2525E"/>
    <w:rsid w:val="00F4507F"/>
    <w:rsid w:val="00F5747F"/>
    <w:rsid w:val="00FC2D10"/>
    <w:rsid w:val="00FE3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3CF4341"/>
  <w15:docId w15:val="{DBC977B0-233F-4B4D-9AFC-5CE8B68C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4D39"/>
    <w:pPr>
      <w:jc w:val="both"/>
    </w:pPr>
    <w:rPr>
      <w:rFonts w:ascii="Garamond" w:hAnsi="Garamond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3073A"/>
    <w:pPr>
      <w:keepNext/>
      <w:keepLines/>
      <w:spacing w:after="480"/>
      <w:outlineLvl w:val="0"/>
    </w:pPr>
    <w:rPr>
      <w:rFonts w:eastAsiaTheme="majorEastAsia" w:cstheme="majorBidi"/>
      <w:b/>
      <w:bCs/>
      <w:color w:val="4F6228" w:themeColor="accent3" w:themeShade="80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3073A"/>
    <w:pPr>
      <w:keepNext/>
      <w:keepLines/>
      <w:spacing w:before="200" w:after="240"/>
      <w:outlineLvl w:val="1"/>
    </w:pPr>
    <w:rPr>
      <w:rFonts w:eastAsiaTheme="majorEastAsia" w:cstheme="majorBidi"/>
      <w:b/>
      <w:bCs/>
      <w:i/>
      <w:color w:val="4F6228" w:themeColor="accent3" w:themeShade="80"/>
      <w:sz w:val="28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3073A"/>
    <w:pPr>
      <w:keepNext/>
      <w:keepLines/>
      <w:spacing w:before="200" w:after="240"/>
      <w:outlineLvl w:val="2"/>
    </w:pPr>
    <w:rPr>
      <w:rFonts w:asciiTheme="majorHAnsi" w:eastAsiaTheme="majorEastAsia" w:hAnsiTheme="majorHAnsi" w:cstheme="majorBidi"/>
      <w:b/>
      <w:bCs/>
      <w:color w:val="4F6228" w:themeColor="accent3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l65">
    <w:name w:val="xl65"/>
    <w:basedOn w:val="Normale"/>
    <w:rsid w:val="0033073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66">
    <w:name w:val="xl6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67">
    <w:name w:val="xl6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68">
    <w:name w:val="xl6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69">
    <w:name w:val="xl6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0">
    <w:name w:val="xl7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71">
    <w:name w:val="xl7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6">
    <w:name w:val="xl7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77">
    <w:name w:val="xl7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78">
    <w:name w:val="xl7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79">
    <w:name w:val="xl7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80">
    <w:name w:val="xl8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</w:rPr>
  </w:style>
  <w:style w:type="paragraph" w:customStyle="1" w:styleId="xl81">
    <w:name w:val="xl8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82">
    <w:name w:val="xl8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83">
    <w:name w:val="xl8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84">
    <w:name w:val="xl8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85">
    <w:name w:val="xl8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86">
    <w:name w:val="xl8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87">
    <w:name w:val="xl8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88">
    <w:name w:val="xl8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000000"/>
      <w:sz w:val="20"/>
      <w:szCs w:val="20"/>
    </w:rPr>
  </w:style>
  <w:style w:type="paragraph" w:customStyle="1" w:styleId="xl90">
    <w:name w:val="xl9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1">
    <w:name w:val="xl9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2">
    <w:name w:val="xl9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3">
    <w:name w:val="xl9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4">
    <w:name w:val="xl94"/>
    <w:basedOn w:val="Normale"/>
    <w:rsid w:val="0033073A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95">
    <w:name w:val="xl9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6">
    <w:name w:val="xl9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7">
    <w:name w:val="xl97"/>
    <w:basedOn w:val="Normale"/>
    <w:rsid w:val="0033073A"/>
    <w:pP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98">
    <w:name w:val="xl98"/>
    <w:basedOn w:val="Normale"/>
    <w:rsid w:val="0033073A"/>
    <w:pP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99">
    <w:name w:val="xl99"/>
    <w:basedOn w:val="Normale"/>
    <w:rsid w:val="0033073A"/>
    <w:pP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00">
    <w:name w:val="xl100"/>
    <w:basedOn w:val="Normale"/>
    <w:rsid w:val="0033073A"/>
    <w:pP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01">
    <w:name w:val="xl10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02">
    <w:name w:val="xl10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03">
    <w:name w:val="xl10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04">
    <w:name w:val="xl10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05">
    <w:name w:val="xl10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FF0000"/>
      <w:sz w:val="20"/>
      <w:szCs w:val="20"/>
    </w:rPr>
  </w:style>
  <w:style w:type="paragraph" w:customStyle="1" w:styleId="xl106">
    <w:name w:val="xl106"/>
    <w:basedOn w:val="Normale"/>
    <w:rsid w:val="0033073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07">
    <w:name w:val="xl10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08">
    <w:name w:val="xl10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09">
    <w:name w:val="xl10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0">
    <w:name w:val="xl11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11">
    <w:name w:val="xl11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2">
    <w:name w:val="xl11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13">
    <w:name w:val="xl11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14">
    <w:name w:val="xl11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5">
    <w:name w:val="xl11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6">
    <w:name w:val="xl11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7">
    <w:name w:val="xl11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8">
    <w:name w:val="xl11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9">
    <w:name w:val="xl11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20">
    <w:name w:val="xl12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21">
    <w:name w:val="xl12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22">
    <w:name w:val="xl12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123">
    <w:name w:val="xl12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124">
    <w:name w:val="xl12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25">
    <w:name w:val="xl12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26">
    <w:name w:val="xl12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27">
    <w:name w:val="xl12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28">
    <w:name w:val="xl12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29">
    <w:name w:val="xl12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30">
    <w:name w:val="xl13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31">
    <w:name w:val="xl13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32">
    <w:name w:val="xl13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3">
    <w:name w:val="xl13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4">
    <w:name w:val="xl134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6">
    <w:name w:val="xl13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7">
    <w:name w:val="xl13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8">
    <w:name w:val="xl13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9">
    <w:name w:val="xl13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40">
    <w:name w:val="xl14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41">
    <w:name w:val="xl14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42">
    <w:name w:val="xl14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E26B0A"/>
      <w:sz w:val="20"/>
      <w:szCs w:val="20"/>
    </w:rPr>
  </w:style>
  <w:style w:type="paragraph" w:customStyle="1" w:styleId="xl143">
    <w:name w:val="xl14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E26B0A"/>
      <w:sz w:val="20"/>
      <w:szCs w:val="20"/>
    </w:rPr>
  </w:style>
  <w:style w:type="paragraph" w:customStyle="1" w:styleId="xl144">
    <w:name w:val="xl14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E26B0A"/>
      <w:sz w:val="20"/>
      <w:szCs w:val="20"/>
    </w:rPr>
  </w:style>
  <w:style w:type="paragraph" w:customStyle="1" w:styleId="xl145">
    <w:name w:val="xl14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46">
    <w:name w:val="xl14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47">
    <w:name w:val="xl14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48">
    <w:name w:val="xl14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49">
    <w:name w:val="xl14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50">
    <w:name w:val="xl15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51">
    <w:name w:val="xl15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52">
    <w:name w:val="xl15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53">
    <w:name w:val="xl15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54">
    <w:name w:val="xl154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55">
    <w:name w:val="xl155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56">
    <w:name w:val="xl156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57">
    <w:name w:val="xl15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58">
    <w:name w:val="xl15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59">
    <w:name w:val="xl159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60">
    <w:name w:val="xl16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61">
    <w:name w:val="xl16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62">
    <w:name w:val="xl16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63">
    <w:name w:val="xl16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sz w:val="20"/>
      <w:szCs w:val="20"/>
    </w:rPr>
  </w:style>
  <w:style w:type="paragraph" w:customStyle="1" w:styleId="xl164">
    <w:name w:val="xl16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65">
    <w:name w:val="xl16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66">
    <w:name w:val="xl16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67">
    <w:name w:val="xl16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68">
    <w:name w:val="xl16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6609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69">
    <w:name w:val="xl16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66092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70">
    <w:name w:val="xl17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71">
    <w:name w:val="xl17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72">
    <w:name w:val="xl172"/>
    <w:basedOn w:val="Normale"/>
    <w:rsid w:val="0033073A"/>
    <w:pPr>
      <w:pBdr>
        <w:top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73">
    <w:name w:val="xl17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74">
    <w:name w:val="xl174"/>
    <w:basedOn w:val="Normale"/>
    <w:rsid w:val="0033073A"/>
    <w:pPr>
      <w:pBdr>
        <w:top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75">
    <w:name w:val="xl17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76">
    <w:name w:val="xl17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330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330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33073A"/>
    <w:rPr>
      <w:rFonts w:ascii="Palatino Linotype" w:eastAsiaTheme="majorEastAsia" w:hAnsi="Palatino Linotype" w:cstheme="majorBidi"/>
      <w:b/>
      <w:bCs/>
      <w:color w:val="4F6228" w:themeColor="accent3" w:themeShade="80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3073A"/>
    <w:rPr>
      <w:rFonts w:ascii="Palatino Linotype" w:eastAsiaTheme="majorEastAsia" w:hAnsi="Palatino Linotype" w:cstheme="majorBidi"/>
      <w:b/>
      <w:bCs/>
      <w:i/>
      <w:color w:val="4F6228" w:themeColor="accent3" w:themeShade="80"/>
      <w:sz w:val="28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3073A"/>
    <w:rPr>
      <w:rFonts w:asciiTheme="majorHAnsi" w:eastAsiaTheme="majorEastAsia" w:hAnsiTheme="majorHAnsi" w:cstheme="majorBidi"/>
      <w:b/>
      <w:bCs/>
      <w:color w:val="4F6228" w:themeColor="accent3" w:themeShade="80"/>
      <w:sz w:val="24"/>
    </w:rPr>
  </w:style>
  <w:style w:type="paragraph" w:styleId="Sommario1">
    <w:name w:val="toc 1"/>
    <w:basedOn w:val="Normale"/>
    <w:next w:val="Normale"/>
    <w:autoRedefine/>
    <w:uiPriority w:val="39"/>
    <w:unhideWhenUsed/>
    <w:rsid w:val="0033073A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33073A"/>
    <w:pPr>
      <w:tabs>
        <w:tab w:val="right" w:leader="dot" w:pos="9344"/>
      </w:tabs>
      <w:spacing w:after="100"/>
      <w:ind w:left="240"/>
    </w:pPr>
    <w:rPr>
      <w:noProof/>
    </w:rPr>
  </w:style>
  <w:style w:type="paragraph" w:styleId="Sommario3">
    <w:name w:val="toc 3"/>
    <w:basedOn w:val="Normale"/>
    <w:next w:val="Normale"/>
    <w:autoRedefine/>
    <w:uiPriority w:val="39"/>
    <w:unhideWhenUsed/>
    <w:rsid w:val="0033073A"/>
    <w:pPr>
      <w:spacing w:after="100"/>
      <w:ind w:left="480"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330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3073A"/>
    <w:rPr>
      <w:rFonts w:ascii="Palatino Linotype" w:hAnsi="Palatino Linotype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307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73A"/>
    <w:rPr>
      <w:rFonts w:ascii="Palatino Linotype" w:hAnsi="Palatino Linotype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3307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73A"/>
    <w:rPr>
      <w:rFonts w:ascii="Palatino Linotype" w:hAnsi="Palatino Linotype"/>
      <w:sz w:val="24"/>
    </w:rPr>
  </w:style>
  <w:style w:type="paragraph" w:styleId="Didascalia">
    <w:name w:val="caption"/>
    <w:basedOn w:val="Normale"/>
    <w:next w:val="Normale"/>
    <w:uiPriority w:val="35"/>
    <w:unhideWhenUsed/>
    <w:qFormat/>
    <w:rsid w:val="0033073A"/>
    <w:pPr>
      <w:spacing w:line="240" w:lineRule="auto"/>
    </w:pPr>
    <w:rPr>
      <w:b/>
      <w:bCs/>
      <w:color w:val="4F6228" w:themeColor="accent3" w:themeShade="80"/>
      <w:sz w:val="18"/>
      <w:szCs w:val="18"/>
    </w:rPr>
  </w:style>
  <w:style w:type="character" w:styleId="Rimandonotaapidipagina">
    <w:name w:val="footnote reference"/>
    <w:basedOn w:val="Carpredefinitoparagrafo"/>
    <w:rsid w:val="0033073A"/>
    <w:rPr>
      <w:position w:val="6"/>
      <w:sz w:val="16"/>
      <w:szCs w:val="16"/>
    </w:rPr>
  </w:style>
  <w:style w:type="character" w:styleId="Rimandonotadichiusura">
    <w:name w:val="endnote reference"/>
    <w:basedOn w:val="Carpredefinitoparagrafo"/>
    <w:uiPriority w:val="99"/>
    <w:unhideWhenUsed/>
    <w:rsid w:val="00330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33073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3073A"/>
    <w:rPr>
      <w:color w:val="800080"/>
      <w:u w:val="single"/>
    </w:rPr>
  </w:style>
  <w:style w:type="table" w:styleId="Tabellaelegante">
    <w:name w:val="Table Elegant"/>
    <w:basedOn w:val="Tabellanormale"/>
    <w:uiPriority w:val="99"/>
    <w:semiHidden/>
    <w:unhideWhenUsed/>
    <w:rsid w:val="0033073A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073A"/>
    <w:rPr>
      <w:rFonts w:ascii="Tahoma" w:hAnsi="Tahoma" w:cs="Tahoma"/>
      <w:sz w:val="16"/>
      <w:szCs w:val="16"/>
    </w:rPr>
  </w:style>
  <w:style w:type="table" w:customStyle="1" w:styleId="Sfondochiaro1">
    <w:name w:val="Sfondo chiaro1"/>
    <w:basedOn w:val="Tabellanormale"/>
    <w:uiPriority w:val="60"/>
    <w:rsid w:val="000925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4" w:space="0" w:color="auto"/>
        <w:bottom w:val="single" w:sz="4" w:space="0" w:color="auto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color w:val="auto"/>
      </w:rPr>
      <w:tblPr/>
      <w:tcPr>
        <w:shd w:val="clear" w:color="auto" w:fill="EEECE1" w:themeFill="background2"/>
      </w:tcPr>
    </w:tblStylePr>
  </w:style>
  <w:style w:type="paragraph" w:styleId="Paragrafoelenco">
    <w:name w:val="List Paragraph"/>
    <w:basedOn w:val="Normale"/>
    <w:uiPriority w:val="34"/>
    <w:qFormat/>
    <w:rsid w:val="0033073A"/>
    <w:pPr>
      <w:ind w:left="720"/>
      <w:contextualSpacing/>
    </w:pPr>
  </w:style>
  <w:style w:type="table" w:styleId="Sfondochiaro-Colore3">
    <w:name w:val="Light Shading Accent 3"/>
    <w:basedOn w:val="Tabellanormale"/>
    <w:uiPriority w:val="60"/>
    <w:rsid w:val="0033073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Elencochiaro-Colore3">
    <w:name w:val="Light List Accent 3"/>
    <w:basedOn w:val="Tabellanormale"/>
    <w:uiPriority w:val="61"/>
    <w:rsid w:val="0033073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itolosommario">
    <w:name w:val="TOC Heading"/>
    <w:basedOn w:val="Titolo1"/>
    <w:next w:val="Normale"/>
    <w:uiPriority w:val="39"/>
    <w:unhideWhenUsed/>
    <w:qFormat/>
    <w:rsid w:val="0033073A"/>
    <w:pPr>
      <w:outlineLvl w:val="9"/>
    </w:pPr>
    <w:rPr>
      <w:rFonts w:asciiTheme="majorHAnsi" w:hAnsiTheme="majorHAnsi"/>
    </w:rPr>
  </w:style>
  <w:style w:type="paragraph" w:customStyle="1" w:styleId="Paragrafoelenco1">
    <w:name w:val="Paragrafo elenco1"/>
    <w:basedOn w:val="Normale"/>
    <w:rsid w:val="009945E3"/>
    <w:pPr>
      <w:suppressAutoHyphens/>
      <w:spacing w:after="0" w:line="240" w:lineRule="auto"/>
      <w:ind w:left="720"/>
      <w:jc w:val="lef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orpotesto2">
    <w:name w:val="Corpo testo2"/>
    <w:rsid w:val="00397E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E01B5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01B50"/>
    <w:pPr>
      <w:spacing w:after="160" w:line="240" w:lineRule="auto"/>
      <w:jc w:val="left"/>
    </w:pPr>
    <w:rPr>
      <w:rFonts w:asciiTheme="minorHAnsi" w:hAnsiTheme="minorHAnsi"/>
      <w:kern w:val="2"/>
      <w:sz w:val="20"/>
      <w:szCs w:val="20"/>
      <w:lang w:val="en-GB"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01B50"/>
    <w:rPr>
      <w:kern w:val="2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0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muela\AppData\Roaming\Microsoft\Templates\Charts\MODELLO%20CARTA%20INTESTATA_202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665C9-0190-4E1D-A8B6-E99EA0482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INTESTATA_2022</Template>
  <TotalTime>3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Samuela</dc:creator>
  <cp:lastModifiedBy>user</cp:lastModifiedBy>
  <cp:revision>6</cp:revision>
  <cp:lastPrinted>2023-08-08T11:17:00Z</cp:lastPrinted>
  <dcterms:created xsi:type="dcterms:W3CDTF">2024-09-24T09:28:00Z</dcterms:created>
  <dcterms:modified xsi:type="dcterms:W3CDTF">2024-10-02T07:03:00Z</dcterms:modified>
</cp:coreProperties>
</file>