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83" w:rsidRPr="00F16983" w:rsidRDefault="00F16983" w:rsidP="00F16983">
      <w:pPr>
        <w:widowControl w:val="0"/>
        <w:spacing w:after="0" w:line="567" w:lineRule="atLeast"/>
        <w:jc w:val="both"/>
        <w:rPr>
          <w:rFonts w:ascii="Cambria" w:hAnsi="Cambria"/>
          <w:color w:val="000000"/>
        </w:rPr>
      </w:pPr>
      <w:r w:rsidRPr="00F16983">
        <w:rPr>
          <w:rFonts w:ascii="Cambria" w:hAnsi="Cambria"/>
          <w:color w:val="000000"/>
        </w:rPr>
        <w:t>Rep.</w:t>
      </w:r>
      <w:r w:rsidR="009404A7">
        <w:rPr>
          <w:rFonts w:ascii="Cambria" w:hAnsi="Cambria"/>
          <w:color w:val="000000"/>
        </w:rPr>
        <w:t xml:space="preserve"> N. </w:t>
      </w:r>
    </w:p>
    <w:p w:rsidR="00361D9F" w:rsidRPr="00361D9F" w:rsidRDefault="00361D9F" w:rsidP="00361D9F">
      <w:pPr>
        <w:widowControl w:val="0"/>
        <w:spacing w:after="0" w:line="567" w:lineRule="atLeast"/>
        <w:jc w:val="center"/>
        <w:rPr>
          <w:rFonts w:ascii="Cambria" w:hAnsi="Cambria"/>
          <w:color w:val="000000"/>
        </w:rPr>
      </w:pPr>
      <w:r w:rsidRPr="00361D9F">
        <w:rPr>
          <w:rFonts w:ascii="Cambria" w:hAnsi="Cambria"/>
          <w:color w:val="000000"/>
        </w:rPr>
        <w:t>III ATTO DI PROSECUZIONE DEL</w:t>
      </w:r>
    </w:p>
    <w:p w:rsidR="00361D9F" w:rsidRPr="00361D9F" w:rsidRDefault="00361D9F" w:rsidP="00361D9F">
      <w:pPr>
        <w:widowControl w:val="0"/>
        <w:spacing w:after="0" w:line="567" w:lineRule="atLeast"/>
        <w:jc w:val="center"/>
        <w:rPr>
          <w:rFonts w:ascii="Cambria" w:hAnsi="Cambria"/>
          <w:color w:val="000000"/>
        </w:rPr>
      </w:pPr>
      <w:r w:rsidRPr="00361D9F">
        <w:rPr>
          <w:rFonts w:ascii="Cambria" w:hAnsi="Cambria"/>
          <w:color w:val="000000"/>
        </w:rPr>
        <w:t>CONTRATTO PONTE PER L’AFFIDAMENTO IN CONCESSIONE DEL SERVIZIO DI</w:t>
      </w:r>
    </w:p>
    <w:p w:rsidR="00361D9F" w:rsidRPr="00361D9F" w:rsidRDefault="00361D9F" w:rsidP="00361D9F">
      <w:pPr>
        <w:widowControl w:val="0"/>
        <w:spacing w:after="0" w:line="567" w:lineRule="atLeast"/>
        <w:jc w:val="center"/>
        <w:rPr>
          <w:rFonts w:ascii="Cambria" w:hAnsi="Cambria"/>
          <w:color w:val="000000"/>
        </w:rPr>
      </w:pPr>
      <w:r w:rsidRPr="00361D9F">
        <w:rPr>
          <w:rFonts w:ascii="Cambria" w:hAnsi="Cambria"/>
          <w:color w:val="000000"/>
        </w:rPr>
        <w:t>TRASPORTO PUBBLICO LOCALE NELLA RETE LINEE DEI COMUNI DEL CASENTINO E LINEE DEI COMUNI DI SESTINO E CAPRESE MICHELANGELO</w:t>
      </w:r>
    </w:p>
    <w:p w:rsidR="00361D9F" w:rsidRPr="00361D9F" w:rsidRDefault="00361D9F" w:rsidP="00361D9F">
      <w:pPr>
        <w:widowControl w:val="0"/>
        <w:spacing w:after="0" w:line="567" w:lineRule="atLeast"/>
        <w:jc w:val="center"/>
        <w:rPr>
          <w:rFonts w:ascii="Cambria" w:hAnsi="Cambria"/>
          <w:color w:val="000000"/>
        </w:rPr>
      </w:pPr>
      <w:r w:rsidRPr="00361D9F">
        <w:rPr>
          <w:rFonts w:ascii="Cambria" w:hAnsi="Cambria"/>
          <w:color w:val="000000"/>
        </w:rPr>
        <w:t>CIG A0244F3AEA - CUP D79I23000750006</w:t>
      </w:r>
    </w:p>
    <w:p w:rsidR="00361D9F" w:rsidRPr="00361D9F" w:rsidRDefault="00361D9F" w:rsidP="00361D9F">
      <w:pPr>
        <w:spacing w:after="0" w:line="567" w:lineRule="atLeast"/>
        <w:jc w:val="center"/>
        <w:rPr>
          <w:rFonts w:asciiTheme="majorHAnsi" w:hAnsiTheme="majorHAnsi" w:cs="Calibri"/>
          <w:b/>
          <w:bCs/>
        </w:rPr>
      </w:pPr>
      <w:r w:rsidRPr="00361D9F">
        <w:rPr>
          <w:rFonts w:asciiTheme="majorHAnsi" w:hAnsiTheme="majorHAnsi" w:cs="Calibri"/>
          <w:color w:val="000000" w:themeColor="text1"/>
        </w:rPr>
        <w:t>(di seguito, “</w:t>
      </w:r>
      <w:r w:rsidRPr="00361D9F">
        <w:rPr>
          <w:rFonts w:asciiTheme="majorHAnsi" w:hAnsiTheme="majorHAnsi" w:cs="Calibri"/>
          <w:b/>
          <w:bCs/>
          <w:color w:val="000000" w:themeColor="text1"/>
        </w:rPr>
        <w:t>II Atto di prosecuzione</w:t>
      </w:r>
      <w:r w:rsidRPr="00361D9F">
        <w:rPr>
          <w:rFonts w:asciiTheme="majorHAnsi" w:hAnsiTheme="majorHAnsi" w:cs="Calibri"/>
          <w:color w:val="000000" w:themeColor="text1"/>
        </w:rPr>
        <w:t>”)</w:t>
      </w:r>
    </w:p>
    <w:p w:rsidR="00361D9F" w:rsidRPr="00361D9F" w:rsidRDefault="00361D9F" w:rsidP="00361D9F">
      <w:pPr>
        <w:spacing w:after="0" w:line="567" w:lineRule="atLeast"/>
        <w:jc w:val="both"/>
        <w:rPr>
          <w:rFonts w:asciiTheme="majorHAnsi" w:hAnsiTheme="majorHAnsi" w:cs="Calibri"/>
          <w:b/>
          <w:bCs/>
        </w:rPr>
      </w:pPr>
    </w:p>
    <w:p w:rsidR="00361D9F" w:rsidRPr="00361D9F" w:rsidRDefault="00361D9F" w:rsidP="00361D9F">
      <w:pPr>
        <w:spacing w:after="0" w:line="567" w:lineRule="atLeast"/>
        <w:jc w:val="both"/>
        <w:rPr>
          <w:rFonts w:asciiTheme="majorHAnsi" w:hAnsiTheme="majorHAnsi" w:cs="Calibri"/>
        </w:rPr>
      </w:pPr>
      <w:r w:rsidRPr="00361D9F">
        <w:rPr>
          <w:rFonts w:asciiTheme="majorHAnsi" w:hAnsiTheme="majorHAnsi" w:cs="Calibri"/>
        </w:rPr>
        <w:t xml:space="preserve">L’anno duemilaventicinque </w:t>
      </w:r>
      <w:r>
        <w:rPr>
          <w:rFonts w:asciiTheme="majorHAnsi" w:hAnsiTheme="majorHAnsi" w:cs="Calibri"/>
        </w:rPr>
        <w:t xml:space="preserve">(2025) </w:t>
      </w:r>
      <w:r w:rsidRPr="00361D9F">
        <w:rPr>
          <w:rFonts w:asciiTheme="majorHAnsi" w:hAnsiTheme="majorHAnsi" w:cs="Calibri"/>
        </w:rPr>
        <w:t xml:space="preserve">addì </w:t>
      </w:r>
      <w:r w:rsidRPr="00361D9F">
        <w:rPr>
          <w:rFonts w:asciiTheme="majorHAnsi" w:hAnsiTheme="majorHAnsi" w:cs="Calibri"/>
          <w:color w:val="000000" w:themeColor="text1"/>
        </w:rPr>
        <w:t xml:space="preserve">11 (undici) </w:t>
      </w:r>
      <w:r w:rsidRPr="00361D9F">
        <w:rPr>
          <w:rFonts w:asciiTheme="majorHAnsi" w:hAnsiTheme="majorHAnsi" w:cs="Calibri"/>
        </w:rPr>
        <w:t>del mese di</w:t>
      </w:r>
      <w:r w:rsidRPr="00361D9F">
        <w:rPr>
          <w:rFonts w:asciiTheme="majorHAnsi" w:hAnsiTheme="majorHAnsi" w:cs="Calibri"/>
          <w:color w:val="000000" w:themeColor="text1"/>
        </w:rPr>
        <w:t xml:space="preserve"> giugno,</w:t>
      </w:r>
    </w:p>
    <w:p w:rsidR="00361D9F" w:rsidRPr="00361D9F" w:rsidRDefault="00361D9F" w:rsidP="00361D9F">
      <w:pPr>
        <w:spacing w:after="0" w:line="567" w:lineRule="atLeast"/>
        <w:jc w:val="both"/>
        <w:rPr>
          <w:rFonts w:asciiTheme="majorHAnsi" w:hAnsiTheme="majorHAnsi" w:cs="Calibri"/>
        </w:rPr>
      </w:pPr>
    </w:p>
    <w:p w:rsidR="00361D9F" w:rsidRPr="00361D9F" w:rsidRDefault="00361D9F" w:rsidP="00361D9F">
      <w:pPr>
        <w:spacing w:after="0" w:line="567" w:lineRule="atLeast"/>
        <w:jc w:val="both"/>
        <w:rPr>
          <w:rFonts w:asciiTheme="majorHAnsi" w:hAnsiTheme="majorHAnsi" w:cs="Calibri"/>
        </w:rPr>
      </w:pPr>
      <w:r w:rsidRPr="00361D9F">
        <w:rPr>
          <w:rFonts w:asciiTheme="majorHAnsi" w:hAnsiTheme="majorHAnsi" w:cs="Calibri"/>
        </w:rPr>
        <w:t>-</w:t>
      </w:r>
      <w:r w:rsidRPr="00361D9F">
        <w:rPr>
          <w:rFonts w:asciiTheme="majorHAnsi" w:hAnsiTheme="majorHAnsi" w:cs="CIDFont+F2"/>
        </w:rPr>
        <w:t xml:space="preserve"> </w:t>
      </w:r>
      <w:r w:rsidRPr="00361D9F">
        <w:rPr>
          <w:rFonts w:asciiTheme="majorHAnsi" w:hAnsiTheme="majorHAnsi" w:cs="Calibri"/>
          <w:b/>
          <w:bCs/>
        </w:rPr>
        <w:t>Unione dei Comuni Montani del Casentino</w:t>
      </w:r>
      <w:r w:rsidRPr="00361D9F">
        <w:rPr>
          <w:rFonts w:asciiTheme="majorHAnsi" w:hAnsiTheme="majorHAnsi" w:cs="Calibri"/>
        </w:rPr>
        <w:t>, codice fiscale e partita IVA n. 02095920514 , con sede legale Poppi, via Roma,203 Ponte a Poppi , rappresentata dalla Dott.sa Daniela Nocentini, nata ad Arezzo il 02 maggio 1963, domiciliato presso la sede dell'Ente, il quale interviene nella sua qualità di Responsabile del Servizio 3 “Servizi alla Persona”, nominata con Decreto Presidenziale n. 41 del 29.12.2022, e n. 17 del 17.10.2023, autorizzato ad impegnare legalmente e formalmente l'Ente medesimo per il presente atto, il cui schema è stato approvato con propria determinazione n. 1058 dell’11 giugno 2025 (“</w:t>
      </w:r>
      <w:r w:rsidRPr="00361D9F">
        <w:rPr>
          <w:rFonts w:asciiTheme="majorHAnsi" w:hAnsiTheme="majorHAnsi" w:cs="Calibri"/>
          <w:b/>
          <w:bCs/>
        </w:rPr>
        <w:t>Ente concedente</w:t>
      </w:r>
      <w:r w:rsidRPr="00361D9F">
        <w:rPr>
          <w:rFonts w:asciiTheme="majorHAnsi" w:hAnsiTheme="majorHAnsi" w:cs="Calibri"/>
        </w:rPr>
        <w:t xml:space="preserve">”); </w:t>
      </w:r>
    </w:p>
    <w:p w:rsidR="00361D9F" w:rsidRPr="00361D9F" w:rsidRDefault="00361D9F" w:rsidP="00361D9F">
      <w:pPr>
        <w:spacing w:after="0" w:line="567" w:lineRule="atLeast"/>
        <w:jc w:val="both"/>
        <w:rPr>
          <w:rFonts w:asciiTheme="majorHAnsi" w:hAnsiTheme="majorHAnsi" w:cs="Calibri"/>
        </w:rPr>
      </w:pPr>
      <w:r w:rsidRPr="00361D9F">
        <w:rPr>
          <w:rFonts w:asciiTheme="majorHAnsi" w:hAnsiTheme="majorHAnsi" w:cs="Calibri"/>
        </w:rPr>
        <w:t xml:space="preserve">- </w:t>
      </w:r>
      <w:r w:rsidRPr="00361D9F">
        <w:rPr>
          <w:rFonts w:asciiTheme="majorHAnsi" w:hAnsiTheme="majorHAnsi" w:cs="Calibri"/>
          <w:b/>
          <w:bCs/>
        </w:rPr>
        <w:t>AUTOLINEE TOSCANE S.p.A.</w:t>
      </w:r>
      <w:r w:rsidRPr="00361D9F">
        <w:rPr>
          <w:rFonts w:asciiTheme="majorHAnsi" w:hAnsiTheme="majorHAnsi" w:cs="Calibri"/>
        </w:rPr>
        <w:t>, (in seguito per brevità indicata anche come “</w:t>
      </w:r>
      <w:r w:rsidRPr="00361D9F">
        <w:rPr>
          <w:rFonts w:asciiTheme="majorHAnsi" w:hAnsiTheme="majorHAnsi" w:cs="Calibri"/>
          <w:b/>
          <w:bCs/>
        </w:rPr>
        <w:t>Concessionario</w:t>
      </w:r>
      <w:r w:rsidRPr="00361D9F">
        <w:rPr>
          <w:rFonts w:asciiTheme="majorHAnsi" w:hAnsiTheme="majorHAnsi" w:cs="Calibri"/>
        </w:rPr>
        <w:t>”) con sede legale in Borgo S. Lorenzo, Viale del Progresso n. 6, 50032 Firenze, codice fiscale e partita IVA n. 02194050486, iscritta nel Registro delle Imprese presso la C.C.I.A.A. di Firenze al n. 476599, rappresentata dal Dott. Jean-Luc Laugaa, nato a Tolosa (Francia) il 12/05/1971, in qualità di Legale rappresentante, domiciliato per il presente atto presso la sede della Società;</w:t>
      </w:r>
    </w:p>
    <w:p w:rsidR="00361D9F" w:rsidRPr="00361D9F" w:rsidRDefault="00361D9F" w:rsidP="00361D9F">
      <w:pPr>
        <w:spacing w:after="0" w:line="567" w:lineRule="atLeast"/>
        <w:jc w:val="both"/>
        <w:rPr>
          <w:rFonts w:asciiTheme="majorHAnsi" w:hAnsiTheme="majorHAnsi" w:cs="Calibri"/>
        </w:rPr>
      </w:pPr>
      <w:r w:rsidRPr="00361D9F">
        <w:rPr>
          <w:rFonts w:asciiTheme="majorHAnsi" w:hAnsiTheme="majorHAnsi" w:cs="Calibri"/>
        </w:rPr>
        <w:lastRenderedPageBreak/>
        <w:t>(di seguito congiuntamente anche “Parti”)</w:t>
      </w:r>
    </w:p>
    <w:p w:rsidR="00361D9F" w:rsidRPr="00361D9F" w:rsidRDefault="00361D9F" w:rsidP="00361D9F">
      <w:pPr>
        <w:spacing w:after="0" w:line="567" w:lineRule="atLeast"/>
        <w:jc w:val="center"/>
        <w:rPr>
          <w:rFonts w:asciiTheme="majorHAnsi" w:hAnsiTheme="majorHAnsi" w:cs="Calibri"/>
          <w:b/>
          <w:bCs/>
        </w:rPr>
      </w:pPr>
      <w:r w:rsidRPr="00361D9F">
        <w:rPr>
          <w:rFonts w:asciiTheme="majorHAnsi" w:hAnsiTheme="majorHAnsi" w:cs="Calibri"/>
          <w:b/>
          <w:bCs/>
        </w:rPr>
        <w:t>PREMESSO CHE</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1. in data 31.10.2023 le Parti hanno sottoscritto il contratto ponte per l’affidamento in concessione del</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servizio di trasporto pubblico locale nella rete: Linee dei Comuni del Casentino e Linee dei Comuni di</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Sestino e Caprese Michelangelo CIG A0244F3AEA - CUP D79I23000750006 (di seguito, il “Contratto”)</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 xml:space="preserve"> in data 27.05.2024 l’Ente concedente con PEC ns. prot. ns. prot. n. 10682/07.12 ha manifestato la volontà di prorogare la durata del Contratto dall’11.06.2024 al 15.09.2024, ai sensi di quanto previsto dall’art. 3 dello stesso, e secondo le modalità ivi disciplinate;</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 xml:space="preserve"> in data 30.05.2024 il Concessionario con PEC ns. prot. n. 11000/07.15 ha manifestato la propria</w:t>
      </w:r>
    </w:p>
    <w:p w:rsidR="00361D9F" w:rsidRPr="00361D9F" w:rsidRDefault="00361D9F" w:rsidP="00361D9F">
      <w:pPr>
        <w:pStyle w:val="Paragrafoelenco"/>
        <w:spacing w:after="0" w:line="567" w:lineRule="atLeast"/>
        <w:ind w:left="360"/>
        <w:jc w:val="both"/>
        <w:rPr>
          <w:rFonts w:asciiTheme="majorHAnsi" w:hAnsiTheme="majorHAnsi"/>
        </w:rPr>
      </w:pPr>
      <w:r w:rsidRPr="00361D9F">
        <w:rPr>
          <w:rFonts w:asciiTheme="majorHAnsi" w:hAnsiTheme="majorHAnsi"/>
        </w:rPr>
        <w:t>disponibilità a prorogare la durata del Contratto secondo le modalità ivi disciplinate;</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con Determinazione n. 921 del 11.06.2024 è stata disposta la proroga del contratto in essere dall’11.06.2024 al 15.09.2024, riservandosi la possibilità di procedere ad un secondo atto di proroga al solo fine di concludere le procedure di gara per l’affidamento del servizio;</w:t>
      </w:r>
    </w:p>
    <w:p w:rsidR="00361D9F" w:rsidRDefault="00361D9F" w:rsidP="0011072C">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in data 2 settembre 2024 con pec prot. 17058/07.12 l’Ente Concedente ha manifestato l’esigenza di prolungare il rapporto contrattuale fino al 10 giugno 2025;</w:t>
      </w:r>
    </w:p>
    <w:p w:rsidR="00361D9F" w:rsidRPr="00361D9F" w:rsidRDefault="00361D9F" w:rsidP="0011072C">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lastRenderedPageBreak/>
        <w:t>in data 4 settembre 2024 con pec prot. n. 17304/07.12 il Concessionario ha manifestato la disponibilità ad aderire al prolungamento del rapporto contrattuale in essere;</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con Determinazione n. 1475 del 10.09.2024 è stata disposta la proroga del contratto in essere dall’16.09.2024 al 10.06.2025;</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in data 27 maggio 2025, l’ente Concedente con PEC prot.n.11959/07.12 ha manifestato la volontà di prorogare la durata del Contratto dall’11.06.2025 al 14.09.2025;</w:t>
      </w:r>
    </w:p>
    <w:p w:rsidR="00361D9F" w:rsidRPr="00361D9F" w:rsidRDefault="00361D9F" w:rsidP="00361D9F">
      <w:pPr>
        <w:pStyle w:val="Paragrafoelenco"/>
        <w:numPr>
          <w:ilvl w:val="0"/>
          <w:numId w:val="18"/>
        </w:numPr>
        <w:suppressAutoHyphens/>
        <w:spacing w:after="0" w:line="567" w:lineRule="atLeast"/>
        <w:jc w:val="both"/>
        <w:rPr>
          <w:rFonts w:asciiTheme="majorHAnsi" w:hAnsiTheme="majorHAnsi"/>
        </w:rPr>
      </w:pPr>
      <w:r w:rsidRPr="00361D9F">
        <w:rPr>
          <w:rFonts w:asciiTheme="majorHAnsi" w:hAnsiTheme="majorHAnsi"/>
        </w:rPr>
        <w:t>Con PEC del 03/06/2025 prot. N. 12330 il Concessionario ha manifestato la propria disponibilità a prolungare il rapporto fino al 14 settembre 2025;</w:t>
      </w:r>
    </w:p>
    <w:p w:rsidR="00361D9F" w:rsidRPr="00361D9F" w:rsidRDefault="00361D9F" w:rsidP="00361D9F">
      <w:pPr>
        <w:spacing w:after="0" w:line="567" w:lineRule="atLeast"/>
        <w:jc w:val="center"/>
        <w:rPr>
          <w:rFonts w:asciiTheme="majorHAnsi" w:hAnsiTheme="majorHAnsi" w:cs="Calibri"/>
          <w:b/>
        </w:rPr>
      </w:pPr>
      <w:r w:rsidRPr="00361D9F">
        <w:rPr>
          <w:rFonts w:asciiTheme="majorHAnsi" w:hAnsiTheme="majorHAnsi" w:cs="Calibri"/>
          <w:b/>
        </w:rPr>
        <w:t>tutto ciò premesso, le Parti convengono e stipulano quanto segue:</w:t>
      </w:r>
    </w:p>
    <w:p w:rsidR="00361D9F" w:rsidRPr="00361D9F" w:rsidRDefault="00361D9F" w:rsidP="00361D9F">
      <w:pPr>
        <w:spacing w:after="0" w:line="567" w:lineRule="atLeast"/>
        <w:jc w:val="both"/>
        <w:rPr>
          <w:rFonts w:asciiTheme="majorHAnsi" w:hAnsiTheme="majorHAnsi" w:cs="Calibri"/>
          <w:b/>
          <w:bCs/>
        </w:rPr>
      </w:pPr>
      <w:r w:rsidRPr="00361D9F">
        <w:rPr>
          <w:rFonts w:asciiTheme="majorHAnsi" w:hAnsiTheme="majorHAnsi" w:cs="Calibri"/>
          <w:b/>
          <w:bCs/>
        </w:rPr>
        <w:t>ART. 1 - PREMESSE</w:t>
      </w:r>
    </w:p>
    <w:p w:rsidR="00361D9F" w:rsidRPr="00361D9F" w:rsidRDefault="00361D9F" w:rsidP="00361D9F">
      <w:pPr>
        <w:spacing w:after="0" w:line="567" w:lineRule="atLeast"/>
        <w:jc w:val="both"/>
        <w:rPr>
          <w:rFonts w:asciiTheme="majorHAnsi" w:hAnsiTheme="majorHAnsi" w:cs="Calibri"/>
        </w:rPr>
      </w:pPr>
      <w:r w:rsidRPr="00361D9F">
        <w:rPr>
          <w:rFonts w:asciiTheme="majorHAnsi" w:hAnsiTheme="majorHAnsi" w:cs="Calibri"/>
        </w:rPr>
        <w:t>Le premesse e i seguenti allegati costituiscono parte integrante e sostanziale del presente atto:</w:t>
      </w:r>
    </w:p>
    <w:p w:rsidR="00361D9F" w:rsidRPr="00361D9F" w:rsidRDefault="00361D9F" w:rsidP="00361D9F">
      <w:pPr>
        <w:spacing w:after="0" w:line="567" w:lineRule="atLeast"/>
        <w:jc w:val="both"/>
        <w:rPr>
          <w:rFonts w:asciiTheme="majorHAnsi" w:hAnsiTheme="majorHAnsi" w:cs="Calibri"/>
        </w:rPr>
      </w:pPr>
      <w:r w:rsidRPr="00361D9F">
        <w:rPr>
          <w:rFonts w:asciiTheme="majorHAnsi" w:hAnsiTheme="majorHAnsi" w:cs="Calibri"/>
        </w:rPr>
        <w:t>1) “Programma di esercizio” – in sostituzione della precedente versione allegata al Contratto;</w:t>
      </w:r>
    </w:p>
    <w:p w:rsidR="00361D9F" w:rsidRPr="00361D9F" w:rsidRDefault="00361D9F" w:rsidP="00361D9F">
      <w:pPr>
        <w:spacing w:after="0" w:line="567" w:lineRule="atLeast"/>
        <w:jc w:val="both"/>
        <w:rPr>
          <w:rFonts w:asciiTheme="majorHAnsi" w:hAnsiTheme="majorHAnsi" w:cs="Calibri"/>
          <w:b/>
          <w:bCs/>
        </w:rPr>
      </w:pPr>
      <w:r w:rsidRPr="00361D9F">
        <w:rPr>
          <w:rFonts w:asciiTheme="majorHAnsi" w:hAnsiTheme="majorHAnsi" w:cs="Calibri"/>
          <w:b/>
          <w:bCs/>
        </w:rPr>
        <w:t>ART. 2 - DURATA</w:t>
      </w:r>
    </w:p>
    <w:p w:rsidR="00361D9F" w:rsidRPr="00361D9F" w:rsidRDefault="00361D9F" w:rsidP="00361D9F">
      <w:pPr>
        <w:spacing w:after="0" w:line="567" w:lineRule="atLeast"/>
        <w:jc w:val="both"/>
        <w:rPr>
          <w:rFonts w:asciiTheme="majorHAnsi" w:hAnsiTheme="majorHAnsi" w:cs="Calibri"/>
        </w:rPr>
      </w:pPr>
      <w:r w:rsidRPr="00361D9F">
        <w:rPr>
          <w:rFonts w:asciiTheme="majorHAnsi" w:hAnsiTheme="majorHAnsi" w:cs="Calibri"/>
        </w:rPr>
        <w:t>Per effetto del presente atto di prosecuzione la durata dell’affidamento è prorogata fino al</w:t>
      </w:r>
      <w:r w:rsidRPr="00361D9F">
        <w:rPr>
          <w:rFonts w:asciiTheme="majorHAnsi" w:hAnsiTheme="majorHAnsi" w:cs="Calibri"/>
          <w:color w:val="000000" w:themeColor="text1"/>
        </w:rPr>
        <w:t xml:space="preserve"> 14/09/2025.</w:t>
      </w:r>
      <w:r w:rsidRPr="00361D9F">
        <w:rPr>
          <w:rFonts w:asciiTheme="majorHAnsi" w:hAnsiTheme="majorHAnsi" w:cs="Calibri"/>
        </w:rPr>
        <w:t xml:space="preserve"> </w:t>
      </w:r>
    </w:p>
    <w:p w:rsidR="00361D9F" w:rsidRPr="00361D9F" w:rsidRDefault="00361D9F" w:rsidP="00361D9F">
      <w:pPr>
        <w:spacing w:after="0" w:line="567" w:lineRule="atLeast"/>
        <w:jc w:val="both"/>
        <w:rPr>
          <w:rFonts w:asciiTheme="majorHAnsi" w:hAnsiTheme="majorHAnsi" w:cs="Calibri"/>
          <w:b/>
          <w:bCs/>
        </w:rPr>
      </w:pPr>
      <w:r w:rsidRPr="00361D9F">
        <w:rPr>
          <w:rFonts w:asciiTheme="majorHAnsi" w:hAnsiTheme="majorHAnsi" w:cs="Calibri"/>
        </w:rPr>
        <w:t>Per gravi e giustificati motivi rappresentati dall'Ente concedente, con un anticipo di almeno giorni 30, la durata del Contratto può essere ulteriormente prorogata, con l’accordo delle Parti, al massimo, fino alla data del 31/10/2025.</w:t>
      </w:r>
    </w:p>
    <w:p w:rsidR="00361D9F" w:rsidRPr="00361D9F" w:rsidRDefault="00361D9F" w:rsidP="00361D9F">
      <w:pPr>
        <w:spacing w:after="0" w:line="567" w:lineRule="atLeast"/>
        <w:jc w:val="both"/>
        <w:rPr>
          <w:rFonts w:asciiTheme="majorHAnsi" w:hAnsiTheme="majorHAnsi" w:cs="Calibri"/>
          <w:b/>
          <w:bCs/>
          <w:color w:val="000000" w:themeColor="text1"/>
        </w:rPr>
      </w:pPr>
      <w:r w:rsidRPr="00361D9F">
        <w:rPr>
          <w:rFonts w:asciiTheme="majorHAnsi" w:hAnsiTheme="majorHAnsi" w:cs="Calibri"/>
          <w:b/>
          <w:bCs/>
          <w:color w:val="000000" w:themeColor="text1"/>
        </w:rPr>
        <w:t>ART. 3 - RINVIO AL CONTRATTO</w:t>
      </w:r>
    </w:p>
    <w:p w:rsidR="00361D9F" w:rsidRPr="00361D9F" w:rsidRDefault="00361D9F" w:rsidP="00361D9F">
      <w:pPr>
        <w:spacing w:after="0" w:line="567" w:lineRule="atLeast"/>
        <w:jc w:val="both"/>
        <w:rPr>
          <w:rFonts w:asciiTheme="majorHAnsi" w:hAnsiTheme="majorHAnsi" w:cs="Calibri"/>
          <w:color w:val="000000" w:themeColor="text1"/>
        </w:rPr>
      </w:pPr>
      <w:r w:rsidRPr="00361D9F">
        <w:rPr>
          <w:rFonts w:asciiTheme="majorHAnsi" w:hAnsiTheme="majorHAnsi" w:cs="Calibri"/>
          <w:color w:val="000000" w:themeColor="text1"/>
        </w:rPr>
        <w:lastRenderedPageBreak/>
        <w:t>Per quanto non espressamente previsto nel presente atto di prosecuzione si rinvia integralmente al Contratto, e relativi addenda, di cui si dà prosecuzione ai medesimi patti e condizioni.</w:t>
      </w:r>
    </w:p>
    <w:p w:rsidR="00361D9F" w:rsidRPr="00361D9F" w:rsidRDefault="00361D9F" w:rsidP="00361D9F">
      <w:pPr>
        <w:spacing w:after="0" w:line="567" w:lineRule="atLeast"/>
        <w:jc w:val="both"/>
        <w:rPr>
          <w:rFonts w:asciiTheme="majorHAnsi" w:hAnsiTheme="majorHAnsi" w:cs="Calibri"/>
          <w:b/>
          <w:bCs/>
          <w:color w:val="000000" w:themeColor="text1"/>
        </w:rPr>
      </w:pPr>
      <w:bookmarkStart w:id="0" w:name="_GoBack"/>
      <w:bookmarkEnd w:id="0"/>
    </w:p>
    <w:p w:rsidR="00361D9F" w:rsidRPr="00361D9F" w:rsidRDefault="00361D9F" w:rsidP="00361D9F">
      <w:pPr>
        <w:spacing w:after="0" w:line="567" w:lineRule="atLeast"/>
        <w:jc w:val="both"/>
        <w:rPr>
          <w:rFonts w:asciiTheme="majorHAnsi" w:hAnsiTheme="majorHAnsi" w:cs="Calibri"/>
          <w:b/>
          <w:bCs/>
          <w:color w:val="000000" w:themeColor="text1"/>
        </w:rPr>
      </w:pPr>
      <w:r w:rsidRPr="00361D9F">
        <w:rPr>
          <w:rFonts w:asciiTheme="majorHAnsi" w:hAnsiTheme="majorHAnsi" w:cs="Calibri"/>
          <w:b/>
          <w:bCs/>
          <w:color w:val="000000" w:themeColor="text1"/>
        </w:rPr>
        <w:t>Per l’Unione Comuni del Casentino</w:t>
      </w:r>
    </w:p>
    <w:p w:rsidR="00361D9F" w:rsidRPr="00361D9F" w:rsidRDefault="00361D9F" w:rsidP="00361D9F">
      <w:pPr>
        <w:spacing w:after="0" w:line="567" w:lineRule="atLeast"/>
        <w:jc w:val="both"/>
        <w:rPr>
          <w:rFonts w:asciiTheme="majorHAnsi" w:hAnsiTheme="majorHAnsi" w:cs="Calibri"/>
          <w:color w:val="000000" w:themeColor="text1"/>
        </w:rPr>
      </w:pPr>
      <w:r w:rsidRPr="00361D9F">
        <w:rPr>
          <w:rFonts w:asciiTheme="majorHAnsi" w:hAnsiTheme="majorHAnsi" w:cs="Calibri"/>
          <w:color w:val="000000" w:themeColor="text1"/>
        </w:rPr>
        <w:t>Dr.ssa Daniela Nocentini</w:t>
      </w:r>
    </w:p>
    <w:p w:rsidR="00361D9F" w:rsidRPr="00361D9F" w:rsidRDefault="00361D9F" w:rsidP="00361D9F">
      <w:pPr>
        <w:spacing w:after="0" w:line="567" w:lineRule="atLeast"/>
        <w:jc w:val="both"/>
        <w:rPr>
          <w:rFonts w:asciiTheme="majorHAnsi" w:hAnsiTheme="majorHAnsi" w:cs="Calibri"/>
          <w:color w:val="000000" w:themeColor="text1"/>
        </w:rPr>
      </w:pPr>
      <w:r w:rsidRPr="00361D9F">
        <w:rPr>
          <w:rFonts w:asciiTheme="majorHAnsi" w:hAnsiTheme="majorHAnsi" w:cs="Calibri"/>
          <w:color w:val="000000" w:themeColor="text1"/>
        </w:rPr>
        <w:t>_________________________________</w:t>
      </w:r>
    </w:p>
    <w:p w:rsidR="00361D9F" w:rsidRPr="00361D9F" w:rsidRDefault="00361D9F" w:rsidP="00361D9F">
      <w:pPr>
        <w:spacing w:after="0" w:line="567" w:lineRule="atLeast"/>
        <w:jc w:val="both"/>
        <w:rPr>
          <w:rFonts w:asciiTheme="majorHAnsi" w:hAnsiTheme="majorHAnsi" w:cs="Calibri"/>
          <w:color w:val="000000" w:themeColor="text1"/>
        </w:rPr>
      </w:pPr>
    </w:p>
    <w:p w:rsidR="00361D9F" w:rsidRPr="00361D9F" w:rsidRDefault="00361D9F" w:rsidP="00361D9F">
      <w:pPr>
        <w:spacing w:after="0" w:line="567" w:lineRule="atLeast"/>
        <w:jc w:val="both"/>
        <w:rPr>
          <w:rFonts w:asciiTheme="majorHAnsi" w:hAnsiTheme="majorHAnsi" w:cs="Calibri"/>
          <w:b/>
          <w:bCs/>
          <w:color w:val="000000" w:themeColor="text1"/>
        </w:rPr>
      </w:pPr>
      <w:r w:rsidRPr="00361D9F">
        <w:rPr>
          <w:rFonts w:asciiTheme="majorHAnsi" w:hAnsiTheme="majorHAnsi" w:cs="Calibri"/>
          <w:b/>
          <w:bCs/>
          <w:color w:val="000000" w:themeColor="text1"/>
        </w:rPr>
        <w:t>Per Autolinee Toscane S.p.A.</w:t>
      </w:r>
    </w:p>
    <w:p w:rsidR="00361D9F" w:rsidRPr="00361D9F" w:rsidRDefault="00361D9F" w:rsidP="00361D9F">
      <w:pPr>
        <w:spacing w:after="0" w:line="567" w:lineRule="atLeast"/>
        <w:jc w:val="both"/>
        <w:rPr>
          <w:rFonts w:asciiTheme="majorHAnsi" w:hAnsiTheme="majorHAnsi" w:cs="Calibri"/>
          <w:color w:val="000000" w:themeColor="text1"/>
        </w:rPr>
      </w:pPr>
      <w:r w:rsidRPr="00361D9F">
        <w:rPr>
          <w:rFonts w:asciiTheme="majorHAnsi" w:hAnsiTheme="majorHAnsi" w:cs="Calibri"/>
          <w:color w:val="000000" w:themeColor="text1"/>
        </w:rPr>
        <w:t>Ing. Jean Luc Laugaa</w:t>
      </w:r>
    </w:p>
    <w:p w:rsidR="00361D9F" w:rsidRPr="00361D9F" w:rsidRDefault="00361D9F" w:rsidP="00361D9F">
      <w:pPr>
        <w:spacing w:after="0" w:line="567" w:lineRule="atLeast"/>
        <w:jc w:val="both"/>
        <w:rPr>
          <w:rFonts w:asciiTheme="majorHAnsi" w:hAnsiTheme="majorHAnsi" w:cs="Calibri"/>
          <w:color w:val="000000" w:themeColor="text1"/>
        </w:rPr>
      </w:pPr>
      <w:r w:rsidRPr="00361D9F">
        <w:rPr>
          <w:rFonts w:asciiTheme="majorHAnsi" w:hAnsiTheme="majorHAnsi" w:cs="Calibri"/>
          <w:color w:val="000000" w:themeColor="text1"/>
        </w:rPr>
        <w:t>__________________________________</w:t>
      </w:r>
    </w:p>
    <w:p w:rsidR="003801EB" w:rsidRPr="00361D9F" w:rsidRDefault="003801EB" w:rsidP="00361D9F">
      <w:pPr>
        <w:widowControl w:val="0"/>
        <w:spacing w:after="0" w:line="567" w:lineRule="atLeast"/>
        <w:jc w:val="both"/>
        <w:rPr>
          <w:rFonts w:asciiTheme="majorHAnsi" w:hAnsiTheme="majorHAnsi"/>
          <w:color w:val="000000"/>
        </w:rPr>
      </w:pPr>
    </w:p>
    <w:sectPr w:rsidR="003801EB" w:rsidRPr="00361D9F" w:rsidSect="00B97A82">
      <w:headerReference w:type="default" r:id="rId8"/>
      <w:footerReference w:type="default" r:id="rId9"/>
      <w:pgSz w:w="11906" w:h="16838" w:code="9"/>
      <w:pgMar w:top="1276"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3F" w:rsidRDefault="00BB363F" w:rsidP="002E580B">
      <w:pPr>
        <w:spacing w:after="0" w:line="240" w:lineRule="auto"/>
      </w:pPr>
      <w:r>
        <w:separator/>
      </w:r>
    </w:p>
  </w:endnote>
  <w:endnote w:type="continuationSeparator" w:id="0">
    <w:p w:rsidR="00BB363F" w:rsidRDefault="00BB363F" w:rsidP="002E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PS">
    <w:altName w:val="Courier New"/>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CB4" w:rsidRDefault="006C4CD6">
    <w:pPr>
      <w:pStyle w:val="Pidipagina"/>
      <w:framePr w:wrap="auto" w:vAnchor="text" w:hAnchor="margin" w:xAlign="center" w:y="1"/>
      <w:jc w:val="center"/>
      <w:rPr>
        <w:rStyle w:val="Numeropagina"/>
      </w:rPr>
    </w:pPr>
    <w:r>
      <w:rPr>
        <w:rStyle w:val="Numeropagina"/>
      </w:rPr>
      <w:fldChar w:fldCharType="begin"/>
    </w:r>
    <w:r w:rsidR="009E3CB4">
      <w:rPr>
        <w:rStyle w:val="Numeropagina"/>
      </w:rPr>
      <w:instrText xml:space="preserve">PAGE  </w:instrText>
    </w:r>
    <w:r>
      <w:rPr>
        <w:rStyle w:val="Numeropagina"/>
      </w:rPr>
      <w:fldChar w:fldCharType="separate"/>
    </w:r>
    <w:r w:rsidR="001D112A">
      <w:rPr>
        <w:rStyle w:val="Numeropagina"/>
        <w:noProof/>
      </w:rPr>
      <w:t>18</w:t>
    </w:r>
    <w:r>
      <w:rPr>
        <w:rStyle w:val="Numeropagina"/>
      </w:rPr>
      <w:fldChar w:fldCharType="end"/>
    </w:r>
    <w:r w:rsidR="009E3CB4">
      <w:rPr>
        <w:rStyle w:val="Numeropagina"/>
      </w:rPr>
      <w:t xml:space="preserve"> </w:t>
    </w:r>
  </w:p>
  <w:p w:rsidR="009E3CB4" w:rsidRDefault="009E3CB4">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3F" w:rsidRDefault="00BB363F" w:rsidP="002E580B">
      <w:pPr>
        <w:spacing w:after="0" w:line="240" w:lineRule="auto"/>
      </w:pPr>
      <w:r>
        <w:separator/>
      </w:r>
    </w:p>
  </w:footnote>
  <w:footnote w:type="continuationSeparator" w:id="0">
    <w:p w:rsidR="00BB363F" w:rsidRDefault="00BB363F" w:rsidP="002E5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CB4" w:rsidRPr="002E580B" w:rsidRDefault="00361D9F" w:rsidP="00536438">
    <w:pPr>
      <w:rPr>
        <w:rFonts w:cs="Verdana"/>
        <w:sz w:val="20"/>
        <w:szCs w:val="20"/>
      </w:rPr>
    </w:pPr>
    <w:r>
      <w:rPr>
        <w:noProof/>
        <w:sz w:val="20"/>
        <w:szCs w:val="20"/>
      </w:rPr>
      <mc:AlternateContent>
        <mc:Choice Requires="wps">
          <w:drawing>
            <wp:anchor distT="0" distB="0" distL="114300" distR="114300" simplePos="0" relativeHeight="251684864"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B4DB" id="Line 2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r+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&#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7667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18A7" id="Line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fRLA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0D41" id="Line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3n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DXRR3nKgIAAGQ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81CB"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8e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A3j08eKgIAAGQ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8691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B80C" id="Line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V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DH5SFUrAgAAZA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78720"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905E" id="Line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2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CJZ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70528"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1397" id="Line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62336"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B11C9"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uZ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lM1C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12C40"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J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KBuH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&#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54144"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1B37"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L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BS&#10;pIMebYTiKMtD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p0FS0y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88960"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4C6EA"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wR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QUO8ES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80768"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EED89" id="Line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&#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72576"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761D" id="Line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lL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jc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chC5Sy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64384"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F7326"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dF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6AnHRS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70D0"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82816"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82154" id="Line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s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jW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&#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74624"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D244A" id="Line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V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6643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2EB51"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j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HCNF&#10;OqjRViiORl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58240"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ED454"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n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d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PMb56c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4595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8E853" id="Line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E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ZV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CB24"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O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Hj7I04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1C09" id="Line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FG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B3Q0FG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43904"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AC46" id="Line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6v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OUaK&#10;dNCijVAczUN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37760"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82137" id="Line 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WU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ZiaJQi&#10;HbRoIxRH01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39808"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B49BE" id="Line 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nY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41856"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EC46D" id="Line 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Lj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KUaK&#10;dNCijVAczUJ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3571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0F4B" id="Line 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33664"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B1D5" id="Line 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s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8l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29568"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15AA" id="Line 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27520"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A1C6" id="Line 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vPKAIAAGI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" o:allowincell="f" strokeweight=".25pt">
              <v:stroke startarrowwidth="narrow" startarrowlength="short" endarrowwidth="narrow" endarrowlength="short"/>
            </v:line>
          </w:pict>
        </mc:Fallback>
      </mc:AlternateContent>
    </w:r>
    <w:r>
      <w:rPr>
        <w:noProof/>
        <w:sz w:val="20"/>
        <w:szCs w:val="20"/>
      </w:rPr>
      <mc:AlternateContent>
        <mc:Choice Requires="wps">
          <w:drawing>
            <wp:anchor distT="0" distB="0" distL="114300" distR="114300" simplePos="0" relativeHeight="251631616"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41DD" id="Line 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02C1"/>
    <w:multiLevelType w:val="hybridMultilevel"/>
    <w:tmpl w:val="10366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563DE4"/>
    <w:multiLevelType w:val="hybridMultilevel"/>
    <w:tmpl w:val="BB38E004"/>
    <w:lvl w:ilvl="0" w:tplc="1938E4B0">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765312"/>
    <w:multiLevelType w:val="hybridMultilevel"/>
    <w:tmpl w:val="C3AC4DC4"/>
    <w:lvl w:ilvl="0" w:tplc="04100015">
      <w:start w:val="1"/>
      <w:numFmt w:val="upperLetter"/>
      <w:lvlText w:val="%1."/>
      <w:lvlJc w:val="left"/>
      <w:pPr>
        <w:tabs>
          <w:tab w:val="num" w:pos="720"/>
        </w:tabs>
        <w:ind w:left="720" w:hanging="360"/>
      </w:pPr>
    </w:lvl>
    <w:lvl w:ilvl="1" w:tplc="3A6C93B8">
      <w:start w:val="65"/>
      <w:numFmt w:val="bullet"/>
      <w:lvlText w:val="·"/>
      <w:lvlJc w:val="left"/>
      <w:pPr>
        <w:ind w:left="1830" w:hanging="750"/>
      </w:pPr>
      <w:rPr>
        <w:rFonts w:ascii="Cambria" w:eastAsia="Times New Roman" w:hAnsi="Cambria"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217A99"/>
    <w:multiLevelType w:val="hybridMultilevel"/>
    <w:tmpl w:val="1A04912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A91373A"/>
    <w:multiLevelType w:val="hybridMultilevel"/>
    <w:tmpl w:val="8F60DF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593FF6"/>
    <w:multiLevelType w:val="multilevel"/>
    <w:tmpl w:val="83CCCA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BF2B25"/>
    <w:multiLevelType w:val="hybridMultilevel"/>
    <w:tmpl w:val="C406CC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3282974"/>
    <w:multiLevelType w:val="hybridMultilevel"/>
    <w:tmpl w:val="2F04FAF4"/>
    <w:lvl w:ilvl="0" w:tplc="696830D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EF580E"/>
    <w:multiLevelType w:val="hybridMultilevel"/>
    <w:tmpl w:val="25EE8A56"/>
    <w:lvl w:ilvl="0" w:tplc="CB36752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B430BC"/>
    <w:multiLevelType w:val="multilevel"/>
    <w:tmpl w:val="BDC8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D4110"/>
    <w:multiLevelType w:val="multilevel"/>
    <w:tmpl w:val="68B8FB4C"/>
    <w:lvl w:ilvl="0">
      <w:start w:val="1"/>
      <w:numFmt w:val="decimal"/>
      <w:lvlText w:val="%1."/>
      <w:lvlJc w:val="left"/>
      <w:pPr>
        <w:ind w:left="503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37208B"/>
    <w:multiLevelType w:val="hybridMultilevel"/>
    <w:tmpl w:val="42CE3AD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B60C3F"/>
    <w:multiLevelType w:val="multilevel"/>
    <w:tmpl w:val="F77C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24027"/>
    <w:multiLevelType w:val="hybridMultilevel"/>
    <w:tmpl w:val="0510A0B4"/>
    <w:lvl w:ilvl="0" w:tplc="8112FE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6E741D"/>
    <w:multiLevelType w:val="hybridMultilevel"/>
    <w:tmpl w:val="3738B1C2"/>
    <w:lvl w:ilvl="0" w:tplc="CB762BA6">
      <w:start w:val="2"/>
      <w:numFmt w:val="bullet"/>
      <w:lvlText w:val="-"/>
      <w:lvlJc w:val="left"/>
      <w:pPr>
        <w:tabs>
          <w:tab w:val="num" w:pos="720"/>
        </w:tabs>
        <w:ind w:left="720" w:hanging="360"/>
      </w:pPr>
      <w:rPr>
        <w:rFonts w:ascii="Calibri" w:eastAsia="Times New Roman" w:hAnsi="Calibri" w:cs="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72310"/>
    <w:multiLevelType w:val="hybridMultilevel"/>
    <w:tmpl w:val="87ECF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A36C83"/>
    <w:multiLevelType w:val="hybridMultilevel"/>
    <w:tmpl w:val="352AE9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AF03B7F"/>
    <w:multiLevelType w:val="hybridMultilevel"/>
    <w:tmpl w:val="8B7EF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0"/>
  </w:num>
  <w:num w:numId="5">
    <w:abstractNumId w:val="6"/>
  </w:num>
  <w:num w:numId="6">
    <w:abstractNumId w:val="15"/>
  </w:num>
  <w:num w:numId="7">
    <w:abstractNumId w:val="8"/>
  </w:num>
  <w:num w:numId="8">
    <w:abstractNumId w:val="7"/>
  </w:num>
  <w:num w:numId="9">
    <w:abstractNumId w:val="4"/>
  </w:num>
  <w:num w:numId="10">
    <w:abstractNumId w:val="5"/>
  </w:num>
  <w:num w:numId="11">
    <w:abstractNumId w:val="1"/>
  </w:num>
  <w:num w:numId="12">
    <w:abstractNumId w:val="17"/>
  </w:num>
  <w:num w:numId="13">
    <w:abstractNumId w:val="12"/>
  </w:num>
  <w:num w:numId="14">
    <w:abstractNumId w:val="9"/>
  </w:num>
  <w:num w:numId="15">
    <w:abstractNumId w:val="0"/>
  </w:num>
  <w:num w:numId="16">
    <w:abstractNumId w:val="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283"/>
  <w:characterSpacingControl w:val="doNotCompress"/>
  <w:hdrShapeDefaults>
    <o:shapedefaults v:ext="edit" spidmax="208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3A"/>
    <w:rsid w:val="00001C3C"/>
    <w:rsid w:val="00017827"/>
    <w:rsid w:val="00031707"/>
    <w:rsid w:val="00043791"/>
    <w:rsid w:val="000452E9"/>
    <w:rsid w:val="00053C1C"/>
    <w:rsid w:val="000A05B4"/>
    <w:rsid w:val="000B0D4A"/>
    <w:rsid w:val="000B5A17"/>
    <w:rsid w:val="000C3D9F"/>
    <w:rsid w:val="000C7C17"/>
    <w:rsid w:val="000D34EE"/>
    <w:rsid w:val="000E5324"/>
    <w:rsid w:val="000F74A1"/>
    <w:rsid w:val="00106639"/>
    <w:rsid w:val="00106EF9"/>
    <w:rsid w:val="00110538"/>
    <w:rsid w:val="00110812"/>
    <w:rsid w:val="00122E60"/>
    <w:rsid w:val="0013657E"/>
    <w:rsid w:val="001368EB"/>
    <w:rsid w:val="0016549C"/>
    <w:rsid w:val="00165B9C"/>
    <w:rsid w:val="00170E81"/>
    <w:rsid w:val="001973EA"/>
    <w:rsid w:val="001A0FE0"/>
    <w:rsid w:val="001A38B6"/>
    <w:rsid w:val="001B7432"/>
    <w:rsid w:val="001D112A"/>
    <w:rsid w:val="001D61DA"/>
    <w:rsid w:val="001D65F2"/>
    <w:rsid w:val="001D7ECC"/>
    <w:rsid w:val="001F42A4"/>
    <w:rsid w:val="00211C06"/>
    <w:rsid w:val="00220301"/>
    <w:rsid w:val="0023681B"/>
    <w:rsid w:val="00236F5B"/>
    <w:rsid w:val="00245527"/>
    <w:rsid w:val="00264FCD"/>
    <w:rsid w:val="00275951"/>
    <w:rsid w:val="002C0A02"/>
    <w:rsid w:val="002C5942"/>
    <w:rsid w:val="002C74B2"/>
    <w:rsid w:val="002E044E"/>
    <w:rsid w:val="002E2DE3"/>
    <w:rsid w:val="002E5716"/>
    <w:rsid w:val="002E580B"/>
    <w:rsid w:val="002F7AFE"/>
    <w:rsid w:val="00307ED3"/>
    <w:rsid w:val="0031180E"/>
    <w:rsid w:val="003220DA"/>
    <w:rsid w:val="00324A11"/>
    <w:rsid w:val="00332C42"/>
    <w:rsid w:val="003450E6"/>
    <w:rsid w:val="00351C34"/>
    <w:rsid w:val="0035492A"/>
    <w:rsid w:val="00361D9F"/>
    <w:rsid w:val="0037391D"/>
    <w:rsid w:val="003801EB"/>
    <w:rsid w:val="00384CD2"/>
    <w:rsid w:val="003876F8"/>
    <w:rsid w:val="00397686"/>
    <w:rsid w:val="00397986"/>
    <w:rsid w:val="003A213B"/>
    <w:rsid w:val="003B5A65"/>
    <w:rsid w:val="003B6CBA"/>
    <w:rsid w:val="003C3265"/>
    <w:rsid w:val="0043175C"/>
    <w:rsid w:val="00435378"/>
    <w:rsid w:val="00441484"/>
    <w:rsid w:val="00464141"/>
    <w:rsid w:val="00470C51"/>
    <w:rsid w:val="004731D1"/>
    <w:rsid w:val="004926B5"/>
    <w:rsid w:val="00495096"/>
    <w:rsid w:val="00496F38"/>
    <w:rsid w:val="004A260F"/>
    <w:rsid w:val="004B13E3"/>
    <w:rsid w:val="004B1856"/>
    <w:rsid w:val="004D081B"/>
    <w:rsid w:val="004E05E7"/>
    <w:rsid w:val="005148C0"/>
    <w:rsid w:val="00536438"/>
    <w:rsid w:val="005735F7"/>
    <w:rsid w:val="005B64A8"/>
    <w:rsid w:val="005C6A45"/>
    <w:rsid w:val="005D336A"/>
    <w:rsid w:val="005E42F5"/>
    <w:rsid w:val="005F3091"/>
    <w:rsid w:val="00613902"/>
    <w:rsid w:val="00614F05"/>
    <w:rsid w:val="0063100E"/>
    <w:rsid w:val="00666C36"/>
    <w:rsid w:val="006743F1"/>
    <w:rsid w:val="00677B51"/>
    <w:rsid w:val="00680A99"/>
    <w:rsid w:val="0068265B"/>
    <w:rsid w:val="006933E7"/>
    <w:rsid w:val="006A6AD9"/>
    <w:rsid w:val="006C1CD2"/>
    <w:rsid w:val="006C2FE8"/>
    <w:rsid w:val="006C4CD6"/>
    <w:rsid w:val="006E0E7E"/>
    <w:rsid w:val="006F1032"/>
    <w:rsid w:val="00700DED"/>
    <w:rsid w:val="00701A60"/>
    <w:rsid w:val="00710D7C"/>
    <w:rsid w:val="007122C8"/>
    <w:rsid w:val="007425F4"/>
    <w:rsid w:val="00744287"/>
    <w:rsid w:val="0074445C"/>
    <w:rsid w:val="00746F91"/>
    <w:rsid w:val="00757CD0"/>
    <w:rsid w:val="00760B87"/>
    <w:rsid w:val="00761ACD"/>
    <w:rsid w:val="00764FA4"/>
    <w:rsid w:val="00766840"/>
    <w:rsid w:val="00771499"/>
    <w:rsid w:val="00773C61"/>
    <w:rsid w:val="00775726"/>
    <w:rsid w:val="00796959"/>
    <w:rsid w:val="007A713A"/>
    <w:rsid w:val="007B0586"/>
    <w:rsid w:val="007B1813"/>
    <w:rsid w:val="007C72A6"/>
    <w:rsid w:val="007D1419"/>
    <w:rsid w:val="007D23E0"/>
    <w:rsid w:val="007D4169"/>
    <w:rsid w:val="007E55AD"/>
    <w:rsid w:val="007E7882"/>
    <w:rsid w:val="007F2724"/>
    <w:rsid w:val="007F4B7B"/>
    <w:rsid w:val="00803F64"/>
    <w:rsid w:val="00827E33"/>
    <w:rsid w:val="008354B9"/>
    <w:rsid w:val="00836387"/>
    <w:rsid w:val="008527FD"/>
    <w:rsid w:val="00857B31"/>
    <w:rsid w:val="00870895"/>
    <w:rsid w:val="008A17FC"/>
    <w:rsid w:val="008D6539"/>
    <w:rsid w:val="008E34C5"/>
    <w:rsid w:val="008F1E22"/>
    <w:rsid w:val="00913464"/>
    <w:rsid w:val="00921872"/>
    <w:rsid w:val="00927763"/>
    <w:rsid w:val="00932A6B"/>
    <w:rsid w:val="009404A7"/>
    <w:rsid w:val="009518F7"/>
    <w:rsid w:val="009643D6"/>
    <w:rsid w:val="00984FFE"/>
    <w:rsid w:val="00985BAE"/>
    <w:rsid w:val="009909FF"/>
    <w:rsid w:val="009A371C"/>
    <w:rsid w:val="009C2513"/>
    <w:rsid w:val="009C7180"/>
    <w:rsid w:val="009D139F"/>
    <w:rsid w:val="009E3CB4"/>
    <w:rsid w:val="009E528B"/>
    <w:rsid w:val="00A068F7"/>
    <w:rsid w:val="00A47680"/>
    <w:rsid w:val="00A807FE"/>
    <w:rsid w:val="00A91719"/>
    <w:rsid w:val="00A96FBC"/>
    <w:rsid w:val="00AA06F0"/>
    <w:rsid w:val="00AD14D4"/>
    <w:rsid w:val="00AD5E5B"/>
    <w:rsid w:val="00AF04B6"/>
    <w:rsid w:val="00AF6609"/>
    <w:rsid w:val="00B312CC"/>
    <w:rsid w:val="00B313AC"/>
    <w:rsid w:val="00B3505E"/>
    <w:rsid w:val="00B37598"/>
    <w:rsid w:val="00B43983"/>
    <w:rsid w:val="00B478BE"/>
    <w:rsid w:val="00B507FB"/>
    <w:rsid w:val="00B65F3B"/>
    <w:rsid w:val="00B72CC9"/>
    <w:rsid w:val="00B7365F"/>
    <w:rsid w:val="00B845DD"/>
    <w:rsid w:val="00B8585A"/>
    <w:rsid w:val="00B96089"/>
    <w:rsid w:val="00B97A82"/>
    <w:rsid w:val="00BB19D2"/>
    <w:rsid w:val="00BB363F"/>
    <w:rsid w:val="00BB4B6C"/>
    <w:rsid w:val="00BC2B14"/>
    <w:rsid w:val="00BC5BF1"/>
    <w:rsid w:val="00BF0D10"/>
    <w:rsid w:val="00BF1C7D"/>
    <w:rsid w:val="00C01C20"/>
    <w:rsid w:val="00C04288"/>
    <w:rsid w:val="00C053F9"/>
    <w:rsid w:val="00C111B3"/>
    <w:rsid w:val="00C15553"/>
    <w:rsid w:val="00C17980"/>
    <w:rsid w:val="00C31713"/>
    <w:rsid w:val="00C40F0F"/>
    <w:rsid w:val="00C50A55"/>
    <w:rsid w:val="00C9764E"/>
    <w:rsid w:val="00CA11EE"/>
    <w:rsid w:val="00CA6049"/>
    <w:rsid w:val="00CD127D"/>
    <w:rsid w:val="00CF2C4A"/>
    <w:rsid w:val="00D2446F"/>
    <w:rsid w:val="00D340F0"/>
    <w:rsid w:val="00D71015"/>
    <w:rsid w:val="00D75C8F"/>
    <w:rsid w:val="00D76317"/>
    <w:rsid w:val="00D77062"/>
    <w:rsid w:val="00D8400D"/>
    <w:rsid w:val="00D91E56"/>
    <w:rsid w:val="00DB2CD9"/>
    <w:rsid w:val="00DE3747"/>
    <w:rsid w:val="00DF7B78"/>
    <w:rsid w:val="00E040F0"/>
    <w:rsid w:val="00E045B9"/>
    <w:rsid w:val="00E10891"/>
    <w:rsid w:val="00E234EE"/>
    <w:rsid w:val="00E260C5"/>
    <w:rsid w:val="00E71B95"/>
    <w:rsid w:val="00E72EAC"/>
    <w:rsid w:val="00E84184"/>
    <w:rsid w:val="00E937A7"/>
    <w:rsid w:val="00ED3B93"/>
    <w:rsid w:val="00EE1EEE"/>
    <w:rsid w:val="00EF2A86"/>
    <w:rsid w:val="00F16983"/>
    <w:rsid w:val="00F27370"/>
    <w:rsid w:val="00F345AF"/>
    <w:rsid w:val="00F379A4"/>
    <w:rsid w:val="00F47AA0"/>
    <w:rsid w:val="00F5001E"/>
    <w:rsid w:val="00F51CEC"/>
    <w:rsid w:val="00F55592"/>
    <w:rsid w:val="00F60792"/>
    <w:rsid w:val="00F73305"/>
    <w:rsid w:val="00F749E9"/>
    <w:rsid w:val="00F80A09"/>
    <w:rsid w:val="00FA1F14"/>
    <w:rsid w:val="00FC0BC3"/>
    <w:rsid w:val="00FC7350"/>
    <w:rsid w:val="00FD1D4F"/>
    <w:rsid w:val="00FE3D06"/>
    <w:rsid w:val="00FE614F"/>
    <w:rsid w:val="00FF0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729E58C9"/>
  <w15:docId w15:val="{841F892B-89CB-4B8D-97C7-0AF7AAE3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0FE5"/>
  </w:style>
  <w:style w:type="paragraph" w:styleId="Titolo1">
    <w:name w:val="heading 1"/>
    <w:basedOn w:val="Normale"/>
    <w:next w:val="Normale"/>
    <w:link w:val="Titolo1Carattere"/>
    <w:qFormat/>
    <w:rsid w:val="00F51CEC"/>
    <w:pPr>
      <w:keepNext/>
      <w:spacing w:before="360" w:after="120" w:line="240" w:lineRule="auto"/>
      <w:ind w:left="142" w:right="23"/>
      <w:jc w:val="center"/>
      <w:outlineLvl w:val="0"/>
    </w:pPr>
    <w:rPr>
      <w:rFonts w:ascii="Calibri" w:eastAsia="Times New Roman" w:hAnsi="Calibri" w:cs="Times New Roman"/>
      <w:b/>
      <w:sz w:val="28"/>
      <w:szCs w:val="20"/>
      <w:u w:val="single"/>
    </w:rPr>
  </w:style>
  <w:style w:type="paragraph" w:styleId="Titolo2">
    <w:name w:val="heading 2"/>
    <w:basedOn w:val="Normale"/>
    <w:next w:val="Normale"/>
    <w:link w:val="Titolo2Carattere"/>
    <w:qFormat/>
    <w:rsid w:val="00F51CEC"/>
    <w:pPr>
      <w:keepNext/>
      <w:spacing w:before="360" w:after="240" w:line="240" w:lineRule="auto"/>
      <w:ind w:left="142" w:right="23"/>
      <w:jc w:val="center"/>
      <w:outlineLvl w:val="1"/>
    </w:pPr>
    <w:rPr>
      <w:rFonts w:ascii="Calibri" w:eastAsia="Times New Roman" w:hAnsi="Calibri" w:cs="Times New Roman"/>
      <w:b/>
      <w:bCs/>
      <w:sz w:val="24"/>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E580B"/>
    <w:pPr>
      <w:widowControl w:val="0"/>
      <w:tabs>
        <w:tab w:val="center" w:pos="4819"/>
        <w:tab w:val="right" w:pos="9638"/>
      </w:tabs>
      <w:spacing w:after="0" w:line="567" w:lineRule="exact"/>
    </w:pPr>
    <w:rPr>
      <w:rFonts w:ascii="Arial" w:eastAsia="Times New Roman" w:hAnsi="Arial" w:cs="Arial"/>
      <w:sz w:val="20"/>
      <w:szCs w:val="20"/>
    </w:rPr>
  </w:style>
  <w:style w:type="character" w:customStyle="1" w:styleId="PidipaginaCarattere">
    <w:name w:val="Piè di pagina Carattere"/>
    <w:basedOn w:val="Carpredefinitoparagrafo"/>
    <w:link w:val="Pidipagina"/>
    <w:rsid w:val="002E580B"/>
    <w:rPr>
      <w:rFonts w:ascii="Arial" w:eastAsia="Times New Roman" w:hAnsi="Arial" w:cs="Arial"/>
      <w:sz w:val="20"/>
      <w:szCs w:val="20"/>
    </w:rPr>
  </w:style>
  <w:style w:type="character" w:styleId="Numeropagina">
    <w:name w:val="page number"/>
    <w:basedOn w:val="Carpredefinitoparagrafo"/>
    <w:rsid w:val="002E580B"/>
  </w:style>
  <w:style w:type="paragraph" w:styleId="Intestazione">
    <w:name w:val="header"/>
    <w:basedOn w:val="Normale"/>
    <w:link w:val="IntestazioneCarattere"/>
    <w:uiPriority w:val="99"/>
    <w:unhideWhenUsed/>
    <w:rsid w:val="002E58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580B"/>
  </w:style>
  <w:style w:type="paragraph" w:styleId="Paragrafoelenco">
    <w:name w:val="List Paragraph"/>
    <w:aliases w:val="CP SEZ. 1"/>
    <w:basedOn w:val="Normale"/>
    <w:link w:val="ParagrafoelencoCarattere"/>
    <w:uiPriority w:val="34"/>
    <w:qFormat/>
    <w:rsid w:val="002F7AFE"/>
    <w:pPr>
      <w:ind w:left="720"/>
      <w:contextualSpacing/>
    </w:pPr>
  </w:style>
  <w:style w:type="table" w:styleId="Grigliatabella">
    <w:name w:val="Table Grid"/>
    <w:basedOn w:val="Tabellanormale"/>
    <w:uiPriority w:val="59"/>
    <w:rsid w:val="00BC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937A7"/>
    <w:pPr>
      <w:widowControl w:val="0"/>
      <w:autoSpaceDE w:val="0"/>
      <w:autoSpaceDN w:val="0"/>
      <w:spacing w:after="0" w:line="240" w:lineRule="auto"/>
    </w:pPr>
    <w:rPr>
      <w:rFonts w:ascii="CourierPS" w:eastAsia="CourierPS" w:hAnsi="CourierPS" w:cs="CourierPS"/>
      <w:sz w:val="24"/>
      <w:szCs w:val="24"/>
      <w:lang w:val="en-US" w:eastAsia="en-US"/>
    </w:rPr>
  </w:style>
  <w:style w:type="character" w:customStyle="1" w:styleId="CorpotestoCarattere">
    <w:name w:val="Corpo testo Carattere"/>
    <w:basedOn w:val="Carpredefinitoparagrafo"/>
    <w:link w:val="Corpotesto"/>
    <w:uiPriority w:val="1"/>
    <w:rsid w:val="00E937A7"/>
    <w:rPr>
      <w:rFonts w:ascii="CourierPS" w:eastAsia="CourierPS" w:hAnsi="CourierPS" w:cs="CourierPS"/>
      <w:sz w:val="24"/>
      <w:szCs w:val="24"/>
      <w:lang w:val="en-US" w:eastAsia="en-US"/>
    </w:rPr>
  </w:style>
  <w:style w:type="paragraph" w:styleId="Rientrocorpodeltesto">
    <w:name w:val="Body Text Indent"/>
    <w:basedOn w:val="Normale"/>
    <w:link w:val="RientrocorpodeltestoCarattere"/>
    <w:uiPriority w:val="99"/>
    <w:semiHidden/>
    <w:unhideWhenUsed/>
    <w:rsid w:val="00F51C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51CEC"/>
  </w:style>
  <w:style w:type="character" w:customStyle="1" w:styleId="Titolo1Carattere">
    <w:name w:val="Titolo 1 Carattere"/>
    <w:basedOn w:val="Carpredefinitoparagrafo"/>
    <w:link w:val="Titolo1"/>
    <w:rsid w:val="00F51CEC"/>
    <w:rPr>
      <w:rFonts w:ascii="Calibri" w:eastAsia="Times New Roman" w:hAnsi="Calibri" w:cs="Times New Roman"/>
      <w:b/>
      <w:sz w:val="28"/>
      <w:szCs w:val="20"/>
      <w:u w:val="single"/>
    </w:rPr>
  </w:style>
  <w:style w:type="character" w:customStyle="1" w:styleId="Titolo2Carattere">
    <w:name w:val="Titolo 2 Carattere"/>
    <w:basedOn w:val="Carpredefinitoparagrafo"/>
    <w:link w:val="Titolo2"/>
    <w:rsid w:val="00F51CEC"/>
    <w:rPr>
      <w:rFonts w:ascii="Calibri" w:eastAsia="Times New Roman" w:hAnsi="Calibri" w:cs="Times New Roman"/>
      <w:b/>
      <w:bCs/>
      <w:sz w:val="24"/>
      <w:szCs w:val="20"/>
      <w:u w:val="single"/>
    </w:rPr>
  </w:style>
  <w:style w:type="character" w:styleId="Rimandonotadichiusura">
    <w:name w:val="endnote reference"/>
    <w:rsid w:val="00F51CEC"/>
    <w:rPr>
      <w:vertAlign w:val="superscript"/>
    </w:rPr>
  </w:style>
  <w:style w:type="paragraph" w:customStyle="1" w:styleId="L">
    <w:name w:val="L"/>
    <w:basedOn w:val="Normale"/>
    <w:rsid w:val="00F51CEC"/>
    <w:pPr>
      <w:spacing w:after="0" w:line="360" w:lineRule="auto"/>
      <w:ind w:right="284"/>
      <w:jc w:val="both"/>
    </w:pPr>
    <w:rPr>
      <w:rFonts w:ascii="Times New Roman" w:eastAsia="Times New Roman" w:hAnsi="Times New Roman" w:cs="Times New Roman"/>
      <w:sz w:val="24"/>
      <w:szCs w:val="20"/>
    </w:rPr>
  </w:style>
  <w:style w:type="paragraph" w:styleId="Testonotadichiusura">
    <w:name w:val="endnote text"/>
    <w:basedOn w:val="Normale"/>
    <w:link w:val="TestonotadichiusuraCarattere"/>
    <w:rsid w:val="00F51CE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rsid w:val="00F51CEC"/>
    <w:rPr>
      <w:rFonts w:ascii="Times New Roman" w:eastAsia="Times New Roman" w:hAnsi="Times New Roman" w:cs="Times New Roman"/>
      <w:sz w:val="20"/>
      <w:szCs w:val="20"/>
    </w:rPr>
  </w:style>
  <w:style w:type="paragraph" w:customStyle="1" w:styleId="StileRientrocorpodeltestoCalibri">
    <w:name w:val="Stile Rientro corpo del testo + Calibri"/>
    <w:basedOn w:val="Rientrocorpodeltesto"/>
    <w:rsid w:val="00F51CEC"/>
    <w:pPr>
      <w:spacing w:before="120" w:after="0" w:line="240" w:lineRule="auto"/>
      <w:ind w:left="0" w:right="23" w:firstLine="567"/>
      <w:jc w:val="both"/>
    </w:pPr>
    <w:rPr>
      <w:rFonts w:ascii="Calibri" w:eastAsia="Times New Roman" w:hAnsi="Calibri" w:cs="Times New Roman"/>
      <w:szCs w:val="20"/>
    </w:rPr>
  </w:style>
  <w:style w:type="character" w:customStyle="1" w:styleId="tipodocorg">
    <w:name w:val="tipo_doc_org"/>
    <w:basedOn w:val="Carpredefinitoparagrafo"/>
    <w:rsid w:val="00B96089"/>
  </w:style>
  <w:style w:type="character" w:styleId="Collegamentoipertestuale">
    <w:name w:val="Hyperlink"/>
    <w:basedOn w:val="Carpredefinitoparagrafo"/>
    <w:uiPriority w:val="99"/>
    <w:semiHidden/>
    <w:unhideWhenUsed/>
    <w:rsid w:val="00B96089"/>
    <w:rPr>
      <w:color w:val="0000FF"/>
      <w:u w:val="single"/>
    </w:rPr>
  </w:style>
  <w:style w:type="paragraph" w:customStyle="1" w:styleId="intestazione0">
    <w:name w:val="intestazione"/>
    <w:basedOn w:val="Normale"/>
    <w:rsid w:val="00B9608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B9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089"/>
    <w:rPr>
      <w:rFonts w:ascii="Tahoma" w:hAnsi="Tahoma" w:cs="Tahoma"/>
      <w:sz w:val="16"/>
      <w:szCs w:val="16"/>
    </w:rPr>
  </w:style>
  <w:style w:type="paragraph" w:customStyle="1" w:styleId="Default">
    <w:name w:val="Default"/>
    <w:rsid w:val="008F1E2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Rimandocommento">
    <w:name w:val="annotation reference"/>
    <w:semiHidden/>
    <w:rsid w:val="00BB4B6C"/>
    <w:rPr>
      <w:sz w:val="16"/>
      <w:szCs w:val="16"/>
    </w:rPr>
  </w:style>
  <w:style w:type="character" w:customStyle="1" w:styleId="ParagrafoelencoCarattere">
    <w:name w:val="Paragrafo elenco Carattere"/>
    <w:aliases w:val="CP SEZ. 1 Carattere"/>
    <w:link w:val="Paragrafoelenco"/>
    <w:uiPriority w:val="34"/>
    <w:rsid w:val="0093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1093">
      <w:bodyDiv w:val="1"/>
      <w:marLeft w:val="0"/>
      <w:marRight w:val="0"/>
      <w:marTop w:val="0"/>
      <w:marBottom w:val="0"/>
      <w:divBdr>
        <w:top w:val="none" w:sz="0" w:space="0" w:color="auto"/>
        <w:left w:val="none" w:sz="0" w:space="0" w:color="auto"/>
        <w:bottom w:val="none" w:sz="0" w:space="0" w:color="auto"/>
        <w:right w:val="none" w:sz="0" w:space="0" w:color="auto"/>
      </w:divBdr>
    </w:div>
    <w:div w:id="433863043">
      <w:bodyDiv w:val="1"/>
      <w:marLeft w:val="0"/>
      <w:marRight w:val="0"/>
      <w:marTop w:val="0"/>
      <w:marBottom w:val="0"/>
      <w:divBdr>
        <w:top w:val="none" w:sz="0" w:space="0" w:color="auto"/>
        <w:left w:val="none" w:sz="0" w:space="0" w:color="auto"/>
        <w:bottom w:val="none" w:sz="0" w:space="0" w:color="auto"/>
        <w:right w:val="none" w:sz="0" w:space="0" w:color="auto"/>
      </w:divBdr>
    </w:div>
    <w:div w:id="1505393632">
      <w:bodyDiv w:val="1"/>
      <w:marLeft w:val="0"/>
      <w:marRight w:val="0"/>
      <w:marTop w:val="0"/>
      <w:marBottom w:val="0"/>
      <w:divBdr>
        <w:top w:val="none" w:sz="0" w:space="0" w:color="auto"/>
        <w:left w:val="none" w:sz="0" w:space="0" w:color="auto"/>
        <w:bottom w:val="none" w:sz="0" w:space="0" w:color="auto"/>
        <w:right w:val="none" w:sz="0" w:space="0" w:color="auto"/>
      </w:divBdr>
    </w:div>
    <w:div w:id="1837064250">
      <w:bodyDiv w:val="1"/>
      <w:marLeft w:val="0"/>
      <w:marRight w:val="0"/>
      <w:marTop w:val="0"/>
      <w:marBottom w:val="0"/>
      <w:divBdr>
        <w:top w:val="none" w:sz="0" w:space="0" w:color="auto"/>
        <w:left w:val="none" w:sz="0" w:space="0" w:color="auto"/>
        <w:bottom w:val="none" w:sz="0" w:space="0" w:color="auto"/>
        <w:right w:val="none" w:sz="0" w:space="0" w:color="auto"/>
      </w:divBdr>
    </w:div>
    <w:div w:id="1989939699">
      <w:bodyDiv w:val="1"/>
      <w:marLeft w:val="0"/>
      <w:marRight w:val="0"/>
      <w:marTop w:val="0"/>
      <w:marBottom w:val="0"/>
      <w:divBdr>
        <w:top w:val="none" w:sz="0" w:space="0" w:color="auto"/>
        <w:left w:val="none" w:sz="0" w:space="0" w:color="auto"/>
        <w:bottom w:val="none" w:sz="0" w:space="0" w:color="auto"/>
        <w:right w:val="none" w:sz="0" w:space="0" w:color="auto"/>
      </w:divBdr>
      <w:divsChild>
        <w:div w:id="421342923">
          <w:marLeft w:val="0"/>
          <w:marRight w:val="0"/>
          <w:marTop w:val="0"/>
          <w:marBottom w:val="633"/>
          <w:divBdr>
            <w:top w:val="none" w:sz="0" w:space="0" w:color="auto"/>
            <w:left w:val="none" w:sz="0" w:space="0" w:color="auto"/>
            <w:bottom w:val="none" w:sz="0" w:space="0" w:color="auto"/>
            <w:right w:val="none" w:sz="0" w:space="0" w:color="auto"/>
          </w:divBdr>
          <w:divsChild>
            <w:div w:id="1177425660">
              <w:marLeft w:val="0"/>
              <w:marRight w:val="0"/>
              <w:marTop w:val="0"/>
              <w:marBottom w:val="0"/>
              <w:divBdr>
                <w:top w:val="single" w:sz="6" w:space="2" w:color="364698"/>
                <w:left w:val="single" w:sz="6" w:space="2" w:color="364698"/>
                <w:bottom w:val="single" w:sz="6" w:space="2" w:color="364698"/>
                <w:right w:val="single" w:sz="6" w:space="2" w:color="364698"/>
              </w:divBdr>
            </w:div>
            <w:div w:id="489322568">
              <w:marLeft w:val="0"/>
              <w:marRight w:val="0"/>
              <w:marTop w:val="0"/>
              <w:marBottom w:val="0"/>
              <w:divBdr>
                <w:top w:val="none" w:sz="0" w:space="0" w:color="auto"/>
                <w:left w:val="none" w:sz="0" w:space="0" w:color="auto"/>
                <w:bottom w:val="none" w:sz="0" w:space="0" w:color="auto"/>
                <w:right w:val="none" w:sz="0" w:space="0" w:color="auto"/>
              </w:divBdr>
              <w:divsChild>
                <w:div w:id="1270773563">
                  <w:marLeft w:val="0"/>
                  <w:marRight w:val="0"/>
                  <w:marTop w:val="0"/>
                  <w:marBottom w:val="0"/>
                  <w:divBdr>
                    <w:top w:val="none" w:sz="0" w:space="0" w:color="auto"/>
                    <w:left w:val="none" w:sz="0" w:space="0" w:color="auto"/>
                    <w:bottom w:val="none" w:sz="0" w:space="0" w:color="auto"/>
                    <w:right w:val="none" w:sz="0" w:space="0" w:color="auto"/>
                  </w:divBdr>
                </w:div>
                <w:div w:id="943882213">
                  <w:marLeft w:val="0"/>
                  <w:marRight w:val="0"/>
                  <w:marTop w:val="0"/>
                  <w:marBottom w:val="0"/>
                  <w:divBdr>
                    <w:top w:val="none" w:sz="0" w:space="0" w:color="auto"/>
                    <w:left w:val="none" w:sz="0" w:space="0" w:color="auto"/>
                    <w:bottom w:val="none" w:sz="0" w:space="0" w:color="auto"/>
                    <w:right w:val="none" w:sz="0" w:space="0" w:color="auto"/>
                  </w:divBdr>
                </w:div>
                <w:div w:id="805321727">
                  <w:marLeft w:val="0"/>
                  <w:marRight w:val="0"/>
                  <w:marTop w:val="0"/>
                  <w:marBottom w:val="0"/>
                  <w:divBdr>
                    <w:top w:val="none" w:sz="0" w:space="0" w:color="auto"/>
                    <w:left w:val="none" w:sz="0" w:space="0" w:color="auto"/>
                    <w:bottom w:val="none" w:sz="0" w:space="0" w:color="auto"/>
                    <w:right w:val="none" w:sz="0" w:space="0" w:color="auto"/>
                  </w:divBdr>
                </w:div>
                <w:div w:id="4335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7388">
          <w:marLeft w:val="0"/>
          <w:marRight w:val="0"/>
          <w:marTop w:val="0"/>
          <w:marBottom w:val="0"/>
          <w:divBdr>
            <w:top w:val="none" w:sz="0" w:space="0" w:color="auto"/>
            <w:left w:val="none" w:sz="0" w:space="0" w:color="auto"/>
            <w:bottom w:val="none" w:sz="0" w:space="0" w:color="auto"/>
            <w:right w:val="none" w:sz="0" w:space="0" w:color="auto"/>
          </w:divBdr>
        </w:div>
        <w:div w:id="747577763">
          <w:marLeft w:val="0"/>
          <w:marRight w:val="-32"/>
          <w:marTop w:val="0"/>
          <w:marBottom w:val="0"/>
          <w:divBdr>
            <w:top w:val="none" w:sz="0" w:space="0" w:color="auto"/>
            <w:left w:val="none" w:sz="0" w:space="0" w:color="auto"/>
            <w:bottom w:val="none" w:sz="0" w:space="0" w:color="auto"/>
            <w:right w:val="none" w:sz="0" w:space="0" w:color="auto"/>
          </w:divBdr>
        </w:div>
        <w:div w:id="327490378">
          <w:marLeft w:val="0"/>
          <w:marRight w:val="0"/>
          <w:marTop w:val="0"/>
          <w:marBottom w:val="0"/>
          <w:divBdr>
            <w:top w:val="single" w:sz="6" w:space="0" w:color="CC0001"/>
            <w:left w:val="single" w:sz="6" w:space="0" w:color="CC0001"/>
            <w:bottom w:val="none" w:sz="0" w:space="0" w:color="auto"/>
            <w:right w:val="single" w:sz="6" w:space="0" w:color="CC0001"/>
          </w:divBdr>
          <w:divsChild>
            <w:div w:id="1875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MAIN_COMO\Dati%20applicazioni\Microsoft\Templates\COTTIMO%20BRAMI%20BOSCO%20GIARDI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D296-8E0D-4822-92C9-D4FFB3B7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COTTIMO BRAMI BOSCO GIARDINO</Template>
  <TotalTime>1</TotalTime>
  <Pages>4</Pages>
  <Words>651</Words>
  <Characters>3713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Co.Mo. Casentino</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Rete Civica</cp:lastModifiedBy>
  <cp:revision>2</cp:revision>
  <dcterms:created xsi:type="dcterms:W3CDTF">2025-06-11T16:11:00Z</dcterms:created>
  <dcterms:modified xsi:type="dcterms:W3CDTF">2025-06-11T16:11:00Z</dcterms:modified>
</cp:coreProperties>
</file>